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F8FE5" w14:textId="3FC8517D" w:rsidR="00774B85" w:rsidRDefault="00062BFD" w:rsidP="00D52E38">
      <w:pPr>
        <w:spacing w:line="360" w:lineRule="auto"/>
        <w:jc w:val="center"/>
        <w:outlineLvl w:val="0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  <w:r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>שאלון אישי / בקשה למשרה פנויה</w:t>
      </w:r>
    </w:p>
    <w:p w14:paraId="226C3E63" w14:textId="5CFE7A06" w:rsidR="001F3523" w:rsidRDefault="001F3523" w:rsidP="001F3523">
      <w:pPr>
        <w:spacing w:line="360" w:lineRule="auto"/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 w:hint="cs"/>
          <w:b/>
          <w:bCs/>
          <w:rtl/>
        </w:rPr>
        <w:t>הוראות למילוי הטופס</w:t>
      </w:r>
    </w:p>
    <w:p w14:paraId="072005AB" w14:textId="56EF8E3B" w:rsidR="00066109" w:rsidRDefault="00375480" w:rsidP="00E57F15">
      <w:pPr>
        <w:spacing w:line="360" w:lineRule="auto"/>
        <w:rPr>
          <w:rFonts w:asciiTheme="minorBidi" w:hAnsiTheme="minorBidi" w:cstheme="minorBidi"/>
          <w:sz w:val="20"/>
          <w:szCs w:val="20"/>
          <w:rtl/>
        </w:rPr>
      </w:pPr>
      <w:r w:rsidRPr="002C2631">
        <w:rPr>
          <w:rFonts w:asciiTheme="minorBidi" w:hAnsiTheme="minorBidi" w:cstheme="minorBidi" w:hint="cs"/>
          <w:sz w:val="20"/>
          <w:szCs w:val="20"/>
          <w:rtl/>
        </w:rPr>
        <w:t xml:space="preserve">הטופס ימולא בעותק אחד ויצורפו אליו העתקים מאושרים או מאומתים של תעודות </w:t>
      </w:r>
      <w:r w:rsidR="002C2631" w:rsidRPr="002C2631">
        <w:rPr>
          <w:rFonts w:asciiTheme="minorBidi" w:hAnsiTheme="minorBidi" w:cstheme="minorBidi" w:hint="cs"/>
          <w:sz w:val="20"/>
          <w:szCs w:val="20"/>
          <w:rtl/>
        </w:rPr>
        <w:t>המעידות על השכלת המועמד וניסיונו. המועמד</w:t>
      </w:r>
      <w:r w:rsidR="0007484A">
        <w:rPr>
          <w:rFonts w:asciiTheme="minorBidi" w:hAnsiTheme="minorBidi" w:cstheme="minorBidi" w:hint="cs"/>
          <w:sz w:val="20"/>
          <w:szCs w:val="20"/>
          <w:rtl/>
        </w:rPr>
        <w:t xml:space="preserve"> ימלא את החלקים 1 עד 12 בלבד, ויעביר את הטפסים בהתאם להוראות המכרז.</w:t>
      </w:r>
    </w:p>
    <w:p w14:paraId="7AAB7A97" w14:textId="77777777" w:rsidR="00D52E38" w:rsidRPr="002C2631" w:rsidRDefault="00D52E38" w:rsidP="00D52E38">
      <w:pPr>
        <w:spacing w:line="1680" w:lineRule="auto"/>
        <w:rPr>
          <w:rFonts w:asciiTheme="minorBidi" w:hAnsiTheme="minorBidi" w:cstheme="minorBidi"/>
          <w:sz w:val="20"/>
          <w:szCs w:val="20"/>
          <w:rtl/>
        </w:rPr>
      </w:pPr>
    </w:p>
    <w:tbl>
      <w:tblPr>
        <w:tblStyle w:val="aa"/>
        <w:tblpPr w:leftFromText="180" w:rightFromText="180" w:vertAnchor="page" w:horzAnchor="margin" w:tblpXSpec="center" w:tblpY="4276"/>
        <w:bidiVisual/>
        <w:tblW w:w="0" w:type="auto"/>
        <w:tblLook w:val="04A0" w:firstRow="1" w:lastRow="0" w:firstColumn="1" w:lastColumn="0" w:noHBand="0" w:noVBand="1"/>
      </w:tblPr>
      <w:tblGrid>
        <w:gridCol w:w="1544"/>
        <w:gridCol w:w="2018"/>
      </w:tblGrid>
      <w:tr w:rsidR="00E57F15" w14:paraId="79E5D845" w14:textId="77777777" w:rsidTr="00E57F15">
        <w:tc>
          <w:tcPr>
            <w:tcW w:w="1544" w:type="dxa"/>
          </w:tcPr>
          <w:p w14:paraId="50440B77" w14:textId="17DFD437" w:rsidR="00E57F15" w:rsidRPr="001B328D" w:rsidRDefault="00E57F15" w:rsidP="00E57F15">
            <w:pPr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1B328D">
              <w:rPr>
                <w:rFonts w:asciiTheme="minorBidi" w:hAnsiTheme="minorBidi" w:cstheme="minorBidi" w:hint="cs"/>
                <w:rtl/>
              </w:rPr>
              <w:t>מכרז מס'</w:t>
            </w:r>
          </w:p>
        </w:tc>
        <w:tc>
          <w:tcPr>
            <w:tcW w:w="2018" w:type="dxa"/>
          </w:tcPr>
          <w:p w14:paraId="5D78AF31" w14:textId="77777777" w:rsidR="00E57F15" w:rsidRDefault="00E57F15" w:rsidP="00E57F15">
            <w:pPr>
              <w:spacing w:line="360" w:lineRule="auto"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</w:tc>
      </w:tr>
      <w:tr w:rsidR="00E57F15" w14:paraId="5C9047EE" w14:textId="77777777" w:rsidTr="00E57F15">
        <w:tc>
          <w:tcPr>
            <w:tcW w:w="1544" w:type="dxa"/>
          </w:tcPr>
          <w:p w14:paraId="01A6B75F" w14:textId="46872CF8" w:rsidR="00E57F15" w:rsidRPr="001B328D" w:rsidRDefault="00D52E38" w:rsidP="00E57F15">
            <w:pPr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1B328D">
              <w:rPr>
                <w:rFonts w:asciiTheme="minorBidi" w:hAnsiTheme="minorBidi" w:cstheme="minorBidi" w:hint="cs"/>
                <w:rtl/>
              </w:rPr>
              <w:t>המשרה</w:t>
            </w:r>
          </w:p>
        </w:tc>
        <w:tc>
          <w:tcPr>
            <w:tcW w:w="2018" w:type="dxa"/>
          </w:tcPr>
          <w:p w14:paraId="73D564FE" w14:textId="77777777" w:rsidR="00E57F15" w:rsidRDefault="00E57F15" w:rsidP="00E57F15">
            <w:pPr>
              <w:spacing w:line="360" w:lineRule="auto"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</w:tc>
      </w:tr>
      <w:tr w:rsidR="00E57F15" w14:paraId="69D4D7E4" w14:textId="77777777" w:rsidTr="00E57F15">
        <w:tc>
          <w:tcPr>
            <w:tcW w:w="1544" w:type="dxa"/>
          </w:tcPr>
          <w:p w14:paraId="26244ACE" w14:textId="010E81DF" w:rsidR="00E57F15" w:rsidRPr="001B328D" w:rsidRDefault="00D52E38" w:rsidP="00E57F15">
            <w:pPr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1B328D">
              <w:rPr>
                <w:rFonts w:asciiTheme="minorBidi" w:hAnsiTheme="minorBidi" w:cstheme="minorBidi" w:hint="cs"/>
                <w:rtl/>
              </w:rPr>
              <w:t>היחידה</w:t>
            </w:r>
          </w:p>
        </w:tc>
        <w:tc>
          <w:tcPr>
            <w:tcW w:w="2018" w:type="dxa"/>
          </w:tcPr>
          <w:p w14:paraId="59569667" w14:textId="77777777" w:rsidR="00E57F15" w:rsidRDefault="00E57F15" w:rsidP="00E57F15">
            <w:pPr>
              <w:spacing w:line="360" w:lineRule="auto"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</w:tc>
      </w:tr>
    </w:tbl>
    <w:p w14:paraId="0CFD8969" w14:textId="1BD14513" w:rsidR="00D52E38" w:rsidRDefault="00A732DB" w:rsidP="00896DDE">
      <w:pPr>
        <w:pStyle w:val="a9"/>
        <w:numPr>
          <w:ilvl w:val="0"/>
          <w:numId w:val="2"/>
        </w:numPr>
        <w:spacing w:line="360" w:lineRule="auto"/>
        <w:ind w:left="357" w:hanging="357"/>
        <w:outlineLvl w:val="1"/>
        <w:rPr>
          <w:rFonts w:asciiTheme="minorBidi" w:hAnsiTheme="minorBidi" w:cstheme="minorBidi"/>
          <w:b/>
          <w:bCs/>
          <w:sz w:val="24"/>
          <w:szCs w:val="24"/>
        </w:rPr>
      </w:pPr>
      <w:r w:rsidRPr="000564E6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פרטים אישיים:</w:t>
      </w:r>
    </w:p>
    <w:tbl>
      <w:tblPr>
        <w:tblStyle w:val="aa"/>
        <w:bidiVisual/>
        <w:tblW w:w="0" w:type="auto"/>
        <w:tblInd w:w="-430" w:type="dxa"/>
        <w:tblLook w:val="04A0" w:firstRow="1" w:lastRow="0" w:firstColumn="1" w:lastColumn="0" w:noHBand="0" w:noVBand="1"/>
      </w:tblPr>
      <w:tblGrid>
        <w:gridCol w:w="1382"/>
        <w:gridCol w:w="1382"/>
        <w:gridCol w:w="2336"/>
        <w:gridCol w:w="2337"/>
        <w:gridCol w:w="2337"/>
      </w:tblGrid>
      <w:tr w:rsidR="00114A91" w14:paraId="6B6EAAA5" w14:textId="77777777" w:rsidTr="00896DDE">
        <w:trPr>
          <w:trHeight w:val="401"/>
        </w:trPr>
        <w:tc>
          <w:tcPr>
            <w:tcW w:w="2764" w:type="dxa"/>
            <w:gridSpan w:val="2"/>
          </w:tcPr>
          <w:p w14:paraId="534D6243" w14:textId="068D9228" w:rsidR="00114A91" w:rsidRDefault="000564E6" w:rsidP="000564E6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שם המשפחה</w:t>
            </w:r>
          </w:p>
        </w:tc>
        <w:tc>
          <w:tcPr>
            <w:tcW w:w="2336" w:type="dxa"/>
          </w:tcPr>
          <w:p w14:paraId="5ABF8D03" w14:textId="0793B1B9" w:rsidR="00114A91" w:rsidRDefault="000564E6" w:rsidP="000564E6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שם פרטי</w:t>
            </w:r>
          </w:p>
        </w:tc>
        <w:tc>
          <w:tcPr>
            <w:tcW w:w="2337" w:type="dxa"/>
          </w:tcPr>
          <w:p w14:paraId="0191A2C8" w14:textId="528F8600" w:rsidR="00114A91" w:rsidRDefault="000564E6" w:rsidP="000564E6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שם הא</w:t>
            </w:r>
            <w:r w:rsidR="007D4D86">
              <w:rPr>
                <w:rFonts w:asciiTheme="minorBidi" w:hAnsiTheme="minorBidi" w:cstheme="minorBidi" w:hint="cs"/>
                <w:b/>
                <w:bCs/>
                <w:rtl/>
              </w:rPr>
              <w:t>ב</w:t>
            </w:r>
          </w:p>
        </w:tc>
        <w:tc>
          <w:tcPr>
            <w:tcW w:w="2337" w:type="dxa"/>
          </w:tcPr>
          <w:p w14:paraId="4B1E7B58" w14:textId="588EE2AB" w:rsidR="00114A91" w:rsidRDefault="007D4D86" w:rsidP="000564E6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מס' זהות</w:t>
            </w:r>
          </w:p>
        </w:tc>
      </w:tr>
      <w:tr w:rsidR="00114A91" w14:paraId="5786C300" w14:textId="77777777" w:rsidTr="00896DDE">
        <w:tc>
          <w:tcPr>
            <w:tcW w:w="2764" w:type="dxa"/>
            <w:gridSpan w:val="2"/>
          </w:tcPr>
          <w:p w14:paraId="0F9572C8" w14:textId="77777777" w:rsidR="00114A91" w:rsidRDefault="00114A91" w:rsidP="007D4D86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336" w:type="dxa"/>
          </w:tcPr>
          <w:p w14:paraId="7361196D" w14:textId="77777777" w:rsidR="00114A91" w:rsidRDefault="00114A91" w:rsidP="007D4D86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337" w:type="dxa"/>
          </w:tcPr>
          <w:p w14:paraId="6F196255" w14:textId="77777777" w:rsidR="00114A91" w:rsidRDefault="00114A91" w:rsidP="007D4D86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337" w:type="dxa"/>
          </w:tcPr>
          <w:p w14:paraId="3BDE3AE9" w14:textId="77777777" w:rsidR="00114A91" w:rsidRDefault="00114A91" w:rsidP="007D4D86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221367" w14:paraId="271FA221" w14:textId="77777777" w:rsidTr="00896DDE">
        <w:tc>
          <w:tcPr>
            <w:tcW w:w="2764" w:type="dxa"/>
            <w:gridSpan w:val="2"/>
          </w:tcPr>
          <w:p w14:paraId="67F3C657" w14:textId="1CDFD0FA" w:rsidR="00221367" w:rsidRDefault="00221367" w:rsidP="007D4D86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שם פרטי ומשפחה באנגלית</w:t>
            </w:r>
          </w:p>
        </w:tc>
        <w:tc>
          <w:tcPr>
            <w:tcW w:w="2336" w:type="dxa"/>
          </w:tcPr>
          <w:p w14:paraId="0E0CF4AA" w14:textId="6DAECBCA" w:rsidR="00221367" w:rsidRDefault="00221367" w:rsidP="007D4D86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השם הקודם (אם שונה)</w:t>
            </w:r>
          </w:p>
        </w:tc>
        <w:tc>
          <w:tcPr>
            <w:tcW w:w="4674" w:type="dxa"/>
            <w:gridSpan w:val="2"/>
          </w:tcPr>
          <w:p w14:paraId="47DA91FE" w14:textId="40A89D03" w:rsidR="00221367" w:rsidRDefault="00221367" w:rsidP="007D4D86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תאריך השינוי</w:t>
            </w:r>
          </w:p>
        </w:tc>
      </w:tr>
      <w:tr w:rsidR="001F0FC8" w14:paraId="6E02A919" w14:textId="77777777" w:rsidTr="00531526">
        <w:tc>
          <w:tcPr>
            <w:tcW w:w="2764" w:type="dxa"/>
            <w:gridSpan w:val="2"/>
          </w:tcPr>
          <w:p w14:paraId="039B9233" w14:textId="77777777" w:rsidR="001F0FC8" w:rsidRDefault="001F0FC8" w:rsidP="007D4D86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336" w:type="dxa"/>
          </w:tcPr>
          <w:p w14:paraId="02446993" w14:textId="77777777" w:rsidR="001F0FC8" w:rsidRDefault="001F0FC8" w:rsidP="007D4D86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4674" w:type="dxa"/>
            <w:gridSpan w:val="2"/>
          </w:tcPr>
          <w:p w14:paraId="3F67039E" w14:textId="77777777" w:rsidR="001F0FC8" w:rsidRDefault="001F0FC8" w:rsidP="007D4D86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6A064E" w14:paraId="1FF1DF02" w14:textId="77777777" w:rsidTr="00896DDE">
        <w:tc>
          <w:tcPr>
            <w:tcW w:w="2764" w:type="dxa"/>
            <w:gridSpan w:val="2"/>
          </w:tcPr>
          <w:p w14:paraId="771E2914" w14:textId="406CB3D3" w:rsidR="006A064E" w:rsidRDefault="006A064E" w:rsidP="007D4D86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מין</w:t>
            </w:r>
          </w:p>
        </w:tc>
        <w:tc>
          <w:tcPr>
            <w:tcW w:w="2336" w:type="dxa"/>
          </w:tcPr>
          <w:p w14:paraId="5B1ACDFD" w14:textId="2EF09CB3" w:rsidR="006A064E" w:rsidRDefault="006A064E" w:rsidP="007D4D86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האזרחות</w:t>
            </w:r>
          </w:p>
        </w:tc>
        <w:tc>
          <w:tcPr>
            <w:tcW w:w="4674" w:type="dxa"/>
            <w:gridSpan w:val="2"/>
          </w:tcPr>
          <w:p w14:paraId="4BA54FC4" w14:textId="27CD4E82" w:rsidR="006A064E" w:rsidRDefault="006A064E" w:rsidP="007D4D86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ארץ לידה</w:t>
            </w:r>
          </w:p>
        </w:tc>
      </w:tr>
      <w:tr w:rsidR="006A064E" w14:paraId="1EA41578" w14:textId="77777777" w:rsidTr="00896DDE">
        <w:tc>
          <w:tcPr>
            <w:tcW w:w="1382" w:type="dxa"/>
          </w:tcPr>
          <w:p w14:paraId="1D050A2C" w14:textId="6B8F2179" w:rsidR="006A064E" w:rsidRDefault="006A064E" w:rsidP="007D4D86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ז </w:t>
            </w:r>
            <w:sdt>
              <w:sdtPr>
                <w:rPr>
                  <w:rFonts w:asciiTheme="minorBidi" w:hAnsiTheme="minorBidi" w:cstheme="minorBidi" w:hint="cs"/>
                  <w:b/>
                  <w:bCs/>
                  <w:rtl/>
                </w:rPr>
                <w:id w:val="-1538572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Bidi" w:hint="eastAsia"/>
                    <w:b/>
                    <w:bCs/>
                    <w:rtl/>
                  </w:rPr>
                  <w:t>☐</w:t>
                </w:r>
              </w:sdtContent>
            </w:sdt>
          </w:p>
        </w:tc>
        <w:tc>
          <w:tcPr>
            <w:tcW w:w="1382" w:type="dxa"/>
          </w:tcPr>
          <w:p w14:paraId="11E5B9CF" w14:textId="3BD4BE23" w:rsidR="006A064E" w:rsidRDefault="006A064E" w:rsidP="007D4D86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נ </w:t>
            </w:r>
            <w:sdt>
              <w:sdtPr>
                <w:rPr>
                  <w:rFonts w:asciiTheme="minorBidi" w:hAnsiTheme="minorBidi" w:cstheme="minorBidi" w:hint="cs"/>
                  <w:b/>
                  <w:bCs/>
                  <w:rtl/>
                </w:rPr>
                <w:id w:val="-2097555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Bidi" w:hint="eastAsia"/>
                    <w:b/>
                    <w:bCs/>
                    <w:rtl/>
                  </w:rPr>
                  <w:t>☐</w:t>
                </w:r>
              </w:sdtContent>
            </w:sdt>
          </w:p>
        </w:tc>
        <w:tc>
          <w:tcPr>
            <w:tcW w:w="2336" w:type="dxa"/>
          </w:tcPr>
          <w:p w14:paraId="65640788" w14:textId="02A1BD3F" w:rsidR="006A064E" w:rsidRDefault="006A064E" w:rsidP="007D4D86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4674" w:type="dxa"/>
            <w:gridSpan w:val="2"/>
          </w:tcPr>
          <w:p w14:paraId="185C0E7A" w14:textId="77777777" w:rsidR="006A064E" w:rsidRDefault="006A064E" w:rsidP="007D4D86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3D698B" w14:paraId="788D0D47" w14:textId="77777777" w:rsidTr="00896DDE">
        <w:tc>
          <w:tcPr>
            <w:tcW w:w="2764" w:type="dxa"/>
            <w:gridSpan w:val="2"/>
          </w:tcPr>
          <w:p w14:paraId="17D86A72" w14:textId="42A2B42C" w:rsidR="003D698B" w:rsidRDefault="005F1D96" w:rsidP="007D4D86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שנת עליה</w:t>
            </w:r>
          </w:p>
        </w:tc>
        <w:tc>
          <w:tcPr>
            <w:tcW w:w="2336" w:type="dxa"/>
          </w:tcPr>
          <w:p w14:paraId="647866B0" w14:textId="3C1938B0" w:rsidR="003D698B" w:rsidRDefault="005F1D96" w:rsidP="007D4D86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תאריך לידה</w:t>
            </w:r>
          </w:p>
        </w:tc>
        <w:tc>
          <w:tcPr>
            <w:tcW w:w="4674" w:type="dxa"/>
            <w:gridSpan w:val="2"/>
          </w:tcPr>
          <w:p w14:paraId="2BB92354" w14:textId="3DF8F29A" w:rsidR="003D698B" w:rsidRDefault="003D698B" w:rsidP="007D4D86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כתובת</w:t>
            </w:r>
          </w:p>
        </w:tc>
      </w:tr>
      <w:tr w:rsidR="005F1D96" w14:paraId="1765A4F6" w14:textId="77777777" w:rsidTr="00896DDE">
        <w:tc>
          <w:tcPr>
            <w:tcW w:w="2764" w:type="dxa"/>
            <w:gridSpan w:val="2"/>
          </w:tcPr>
          <w:p w14:paraId="56434CBC" w14:textId="77777777" w:rsidR="005F1D96" w:rsidRDefault="005F1D96" w:rsidP="007D4D86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336" w:type="dxa"/>
          </w:tcPr>
          <w:p w14:paraId="6EE3B085" w14:textId="77777777" w:rsidR="005F1D96" w:rsidRDefault="005F1D96" w:rsidP="007D4D86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4674" w:type="dxa"/>
            <w:gridSpan w:val="2"/>
          </w:tcPr>
          <w:p w14:paraId="512F1C83" w14:textId="77777777" w:rsidR="005F1D96" w:rsidRDefault="005F1D96" w:rsidP="007D4D86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1B328D" w14:paraId="44488527" w14:textId="77777777" w:rsidTr="00896DDE">
        <w:tc>
          <w:tcPr>
            <w:tcW w:w="2764" w:type="dxa"/>
            <w:gridSpan w:val="2"/>
          </w:tcPr>
          <w:p w14:paraId="62C13C90" w14:textId="57E712EC" w:rsidR="001B328D" w:rsidRDefault="001B328D" w:rsidP="007D4D86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טלפון נייד</w:t>
            </w:r>
          </w:p>
        </w:tc>
        <w:tc>
          <w:tcPr>
            <w:tcW w:w="2336" w:type="dxa"/>
          </w:tcPr>
          <w:p w14:paraId="2A3D39B4" w14:textId="340A9B22" w:rsidR="001B328D" w:rsidRDefault="001B328D" w:rsidP="007D4D86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טלפון בבית</w:t>
            </w:r>
          </w:p>
        </w:tc>
        <w:tc>
          <w:tcPr>
            <w:tcW w:w="4674" w:type="dxa"/>
            <w:gridSpan w:val="2"/>
          </w:tcPr>
          <w:p w14:paraId="09DB7C9F" w14:textId="799100B4" w:rsidR="001B328D" w:rsidRDefault="001B328D" w:rsidP="007D4D86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הדת</w:t>
            </w:r>
          </w:p>
        </w:tc>
      </w:tr>
      <w:tr w:rsidR="001B328D" w14:paraId="72D3E520" w14:textId="77777777" w:rsidTr="00896DDE">
        <w:tc>
          <w:tcPr>
            <w:tcW w:w="2764" w:type="dxa"/>
            <w:gridSpan w:val="2"/>
          </w:tcPr>
          <w:p w14:paraId="2D28F526" w14:textId="77777777" w:rsidR="001B328D" w:rsidRDefault="001B328D" w:rsidP="007D4D86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336" w:type="dxa"/>
          </w:tcPr>
          <w:p w14:paraId="17516D54" w14:textId="77777777" w:rsidR="001B328D" w:rsidRDefault="001B328D" w:rsidP="007D4D86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4674" w:type="dxa"/>
            <w:gridSpan w:val="2"/>
          </w:tcPr>
          <w:p w14:paraId="29DBDDAC" w14:textId="77777777" w:rsidR="001B328D" w:rsidRDefault="001B328D" w:rsidP="007D4D86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14:paraId="41DC9FCA" w14:textId="77777777" w:rsidR="00145543" w:rsidRDefault="00145543" w:rsidP="00145543">
      <w:pPr>
        <w:pStyle w:val="a9"/>
        <w:ind w:left="357"/>
        <w:outlineLvl w:val="1"/>
        <w:rPr>
          <w:rFonts w:asciiTheme="minorBidi" w:hAnsiTheme="minorBidi" w:cstheme="minorBidi"/>
          <w:b/>
          <w:bCs/>
        </w:rPr>
      </w:pPr>
    </w:p>
    <w:p w14:paraId="6B72FCE0" w14:textId="001FF8D5" w:rsidR="009657ED" w:rsidRPr="002A089B" w:rsidRDefault="000056F5" w:rsidP="00BF7C9C">
      <w:pPr>
        <w:pStyle w:val="a9"/>
        <w:numPr>
          <w:ilvl w:val="0"/>
          <w:numId w:val="2"/>
        </w:numPr>
        <w:ind w:left="357" w:hanging="357"/>
        <w:outlineLvl w:val="1"/>
        <w:rPr>
          <w:rFonts w:asciiTheme="minorBidi" w:hAnsiTheme="minorBidi" w:cstheme="minorBidi"/>
          <w:b/>
          <w:bCs/>
        </w:rPr>
      </w:pPr>
      <w:r w:rsidRPr="002A089B">
        <w:rPr>
          <w:rFonts w:asciiTheme="minorBidi" w:hAnsiTheme="minorBidi" w:cstheme="minorBidi" w:hint="cs"/>
          <w:b/>
          <w:bCs/>
          <w:sz w:val="24"/>
          <w:szCs w:val="24"/>
          <w:rtl/>
        </w:rPr>
        <w:t>פרטי המשפחה:</w:t>
      </w:r>
      <w:r w:rsidR="002A089B">
        <w:rPr>
          <w:rFonts w:asciiTheme="minorBidi" w:hAnsiTheme="minorBidi" w:cstheme="minorBidi"/>
          <w:b/>
          <w:bCs/>
          <w:sz w:val="24"/>
          <w:szCs w:val="24"/>
          <w:rtl/>
        </w:rPr>
        <w:br/>
      </w:r>
    </w:p>
    <w:tbl>
      <w:tblPr>
        <w:tblStyle w:val="aa"/>
        <w:bidiVisual/>
        <w:tblW w:w="0" w:type="auto"/>
        <w:tblInd w:w="-428" w:type="dxa"/>
        <w:tblLook w:val="04A0" w:firstRow="1" w:lastRow="0" w:firstColumn="1" w:lastColumn="0" w:noHBand="0" w:noVBand="1"/>
      </w:tblPr>
      <w:tblGrid>
        <w:gridCol w:w="2685"/>
        <w:gridCol w:w="7088"/>
      </w:tblGrid>
      <w:tr w:rsidR="001054A8" w14:paraId="15B162AF" w14:textId="77777777" w:rsidTr="001054A8">
        <w:tc>
          <w:tcPr>
            <w:tcW w:w="2685" w:type="dxa"/>
          </w:tcPr>
          <w:p w14:paraId="45BAE34A" w14:textId="284CC642" w:rsidR="001054A8" w:rsidRDefault="001054A8" w:rsidP="00145543">
            <w:pPr>
              <w:jc w:val="center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שם בן/בת הזוג</w:t>
            </w:r>
          </w:p>
        </w:tc>
        <w:tc>
          <w:tcPr>
            <w:tcW w:w="7088" w:type="dxa"/>
          </w:tcPr>
          <w:p w14:paraId="2DAE604E" w14:textId="64DC1F9C" w:rsidR="001054A8" w:rsidRDefault="001054A8" w:rsidP="00145543">
            <w:pPr>
              <w:jc w:val="center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מקום העבודה של בן הזוג</w:t>
            </w:r>
          </w:p>
        </w:tc>
      </w:tr>
      <w:tr w:rsidR="001054A8" w14:paraId="352FF78A" w14:textId="77777777" w:rsidTr="001054A8">
        <w:trPr>
          <w:trHeight w:val="319"/>
        </w:trPr>
        <w:tc>
          <w:tcPr>
            <w:tcW w:w="2685" w:type="dxa"/>
          </w:tcPr>
          <w:p w14:paraId="5E95C623" w14:textId="77777777" w:rsidR="001054A8" w:rsidRDefault="001054A8" w:rsidP="000056F5">
            <w:pPr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7088" w:type="dxa"/>
          </w:tcPr>
          <w:p w14:paraId="32DF2234" w14:textId="77777777" w:rsidR="001054A8" w:rsidRDefault="001054A8" w:rsidP="000056F5">
            <w:pPr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14:paraId="48755687" w14:textId="63650057" w:rsidR="000056F5" w:rsidRDefault="000056F5" w:rsidP="001054A8">
      <w:pPr>
        <w:pStyle w:val="a9"/>
        <w:ind w:left="360"/>
        <w:outlineLvl w:val="1"/>
        <w:rPr>
          <w:rFonts w:asciiTheme="minorBidi" w:hAnsiTheme="minorBidi" w:cstheme="minorBidi"/>
          <w:b/>
          <w:bCs/>
        </w:rPr>
      </w:pPr>
    </w:p>
    <w:p w14:paraId="1861F591" w14:textId="77777777" w:rsidR="00FF2584" w:rsidRDefault="00FF2584" w:rsidP="00FF2584">
      <w:pPr>
        <w:outlineLvl w:val="1"/>
        <w:rPr>
          <w:rFonts w:asciiTheme="minorBidi" w:hAnsiTheme="minorBidi" w:cstheme="minorBidi"/>
          <w:b/>
          <w:bCs/>
          <w:rtl/>
        </w:rPr>
      </w:pPr>
    </w:p>
    <w:p w14:paraId="27AB822D" w14:textId="578404EE" w:rsidR="009657ED" w:rsidRPr="002A089B" w:rsidRDefault="009657ED" w:rsidP="0009297A">
      <w:pPr>
        <w:pStyle w:val="a9"/>
        <w:numPr>
          <w:ilvl w:val="0"/>
          <w:numId w:val="2"/>
        </w:numPr>
        <w:outlineLvl w:val="1"/>
        <w:rPr>
          <w:rFonts w:asciiTheme="minorBidi" w:hAnsiTheme="minorBidi" w:cstheme="minorBidi"/>
          <w:b/>
          <w:bCs/>
        </w:rPr>
      </w:pPr>
      <w:r w:rsidRPr="002A089B">
        <w:rPr>
          <w:rFonts w:asciiTheme="minorBidi" w:hAnsiTheme="minorBidi" w:cstheme="minorBidi" w:hint="cs"/>
          <w:b/>
          <w:bCs/>
          <w:sz w:val="24"/>
          <w:szCs w:val="24"/>
          <w:rtl/>
        </w:rPr>
        <w:t>הילדים</w:t>
      </w:r>
      <w:r w:rsidR="002A089B">
        <w:rPr>
          <w:rFonts w:asciiTheme="minorBidi" w:hAnsiTheme="minorBidi" w:cstheme="minorBidi"/>
          <w:b/>
          <w:bCs/>
          <w:sz w:val="24"/>
          <w:szCs w:val="24"/>
          <w:rtl/>
        </w:rPr>
        <w:br/>
      </w:r>
    </w:p>
    <w:tbl>
      <w:tblPr>
        <w:tblStyle w:val="aa"/>
        <w:bidiVisual/>
        <w:tblW w:w="0" w:type="auto"/>
        <w:tblInd w:w="-428" w:type="dxa"/>
        <w:tblLook w:val="04A0" w:firstRow="1" w:lastRow="0" w:firstColumn="1" w:lastColumn="0" w:noHBand="0" w:noVBand="1"/>
      </w:tblPr>
      <w:tblGrid>
        <w:gridCol w:w="716"/>
        <w:gridCol w:w="4387"/>
        <w:gridCol w:w="4671"/>
      </w:tblGrid>
      <w:tr w:rsidR="00590FFD" w14:paraId="03C5A40C" w14:textId="77777777" w:rsidTr="00590FFD">
        <w:tc>
          <w:tcPr>
            <w:tcW w:w="716" w:type="dxa"/>
          </w:tcPr>
          <w:p w14:paraId="7FE78A27" w14:textId="77777777" w:rsidR="00DC1D46" w:rsidRDefault="00DC1D46" w:rsidP="00DC1D46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4387" w:type="dxa"/>
          </w:tcPr>
          <w:p w14:paraId="0F90E733" w14:textId="042E5109" w:rsidR="00DC1D46" w:rsidRDefault="00DC1D46" w:rsidP="00896DDE">
            <w:pPr>
              <w:spacing w:line="360" w:lineRule="auto"/>
              <w:jc w:val="center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השמות</w:t>
            </w:r>
          </w:p>
        </w:tc>
        <w:tc>
          <w:tcPr>
            <w:tcW w:w="4671" w:type="dxa"/>
          </w:tcPr>
          <w:p w14:paraId="4502495F" w14:textId="172AF7BE" w:rsidR="00DC1D46" w:rsidRDefault="00DC1D46" w:rsidP="00896DDE">
            <w:pPr>
              <w:spacing w:line="360" w:lineRule="auto"/>
              <w:jc w:val="center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תאריך לידה</w:t>
            </w:r>
          </w:p>
        </w:tc>
      </w:tr>
      <w:tr w:rsidR="00590FFD" w14:paraId="0C29EBE2" w14:textId="77777777" w:rsidTr="00590FFD">
        <w:tc>
          <w:tcPr>
            <w:tcW w:w="716" w:type="dxa"/>
          </w:tcPr>
          <w:p w14:paraId="478C1434" w14:textId="470A5269" w:rsidR="00DC1D46" w:rsidRPr="00590FFD" w:rsidRDefault="00DC1D46" w:rsidP="00590FFD">
            <w:pPr>
              <w:pStyle w:val="a9"/>
              <w:numPr>
                <w:ilvl w:val="0"/>
                <w:numId w:val="8"/>
              </w:numPr>
              <w:spacing w:line="360" w:lineRule="auto"/>
              <w:outlineLvl w:val="1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4387" w:type="dxa"/>
          </w:tcPr>
          <w:p w14:paraId="50330E5D" w14:textId="4B8850AF" w:rsidR="00DC1D46" w:rsidRPr="00DC1D46" w:rsidRDefault="00DC1D46" w:rsidP="009657ED">
            <w:pPr>
              <w:spacing w:line="360" w:lineRule="auto"/>
              <w:outlineLvl w:val="1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4671" w:type="dxa"/>
          </w:tcPr>
          <w:p w14:paraId="51BAF3DB" w14:textId="77777777" w:rsidR="00DC1D46" w:rsidRPr="00DC1D46" w:rsidRDefault="00DC1D46" w:rsidP="009657ED">
            <w:pPr>
              <w:spacing w:line="360" w:lineRule="auto"/>
              <w:outlineLvl w:val="1"/>
              <w:rPr>
                <w:rFonts w:asciiTheme="minorBidi" w:hAnsiTheme="minorBidi" w:cstheme="minorBidi"/>
                <w:rtl/>
              </w:rPr>
            </w:pPr>
          </w:p>
        </w:tc>
      </w:tr>
      <w:tr w:rsidR="00590FFD" w14:paraId="4B8165F4" w14:textId="77777777" w:rsidTr="00590FFD">
        <w:tc>
          <w:tcPr>
            <w:tcW w:w="716" w:type="dxa"/>
          </w:tcPr>
          <w:p w14:paraId="3CB21655" w14:textId="2A7BB4F4" w:rsidR="00DC1D46" w:rsidRPr="00DC1D46" w:rsidRDefault="00DC1D46" w:rsidP="00590FFD">
            <w:pPr>
              <w:pStyle w:val="a9"/>
              <w:numPr>
                <w:ilvl w:val="0"/>
                <w:numId w:val="8"/>
              </w:numPr>
              <w:spacing w:line="360" w:lineRule="auto"/>
              <w:outlineLvl w:val="1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4387" w:type="dxa"/>
          </w:tcPr>
          <w:p w14:paraId="3F4AEFFA" w14:textId="426F2382" w:rsidR="00DC1D46" w:rsidRPr="00DC1D46" w:rsidRDefault="00DC1D46" w:rsidP="009657ED">
            <w:pPr>
              <w:spacing w:line="360" w:lineRule="auto"/>
              <w:outlineLvl w:val="1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4671" w:type="dxa"/>
          </w:tcPr>
          <w:p w14:paraId="38E53079" w14:textId="77777777" w:rsidR="00DC1D46" w:rsidRPr="00DC1D46" w:rsidRDefault="00DC1D46" w:rsidP="009657ED">
            <w:pPr>
              <w:spacing w:line="360" w:lineRule="auto"/>
              <w:outlineLvl w:val="1"/>
              <w:rPr>
                <w:rFonts w:asciiTheme="minorBidi" w:hAnsiTheme="minorBidi" w:cstheme="minorBidi"/>
                <w:rtl/>
              </w:rPr>
            </w:pPr>
          </w:p>
        </w:tc>
      </w:tr>
      <w:tr w:rsidR="00590FFD" w14:paraId="53CF46C5" w14:textId="77777777" w:rsidTr="00590FFD">
        <w:tc>
          <w:tcPr>
            <w:tcW w:w="716" w:type="dxa"/>
          </w:tcPr>
          <w:p w14:paraId="7F3E4120" w14:textId="3B58997F" w:rsidR="00DC1D46" w:rsidRPr="00590FFD" w:rsidRDefault="00DC1D46" w:rsidP="00590FFD">
            <w:pPr>
              <w:pStyle w:val="a9"/>
              <w:numPr>
                <w:ilvl w:val="0"/>
                <w:numId w:val="8"/>
              </w:numPr>
              <w:spacing w:line="360" w:lineRule="auto"/>
              <w:outlineLvl w:val="1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4387" w:type="dxa"/>
          </w:tcPr>
          <w:p w14:paraId="3E310CDE" w14:textId="20EEABB7" w:rsidR="00DC1D46" w:rsidRPr="00DC1D46" w:rsidRDefault="00DC1D46" w:rsidP="009657ED">
            <w:pPr>
              <w:spacing w:line="360" w:lineRule="auto"/>
              <w:outlineLvl w:val="1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4671" w:type="dxa"/>
          </w:tcPr>
          <w:p w14:paraId="7AC78892" w14:textId="77777777" w:rsidR="00DC1D46" w:rsidRPr="00DC1D46" w:rsidRDefault="00DC1D46" w:rsidP="009657ED">
            <w:pPr>
              <w:spacing w:line="360" w:lineRule="auto"/>
              <w:outlineLvl w:val="1"/>
              <w:rPr>
                <w:rFonts w:asciiTheme="minorBidi" w:hAnsiTheme="minorBidi" w:cstheme="minorBidi"/>
                <w:rtl/>
              </w:rPr>
            </w:pPr>
          </w:p>
        </w:tc>
      </w:tr>
      <w:tr w:rsidR="00590FFD" w14:paraId="204296E7" w14:textId="77777777" w:rsidTr="00590FFD">
        <w:tc>
          <w:tcPr>
            <w:tcW w:w="716" w:type="dxa"/>
          </w:tcPr>
          <w:p w14:paraId="0D191776" w14:textId="01566E00" w:rsidR="00DC1D46" w:rsidRPr="00590FFD" w:rsidRDefault="00DC1D46" w:rsidP="00590FFD">
            <w:pPr>
              <w:pStyle w:val="a9"/>
              <w:numPr>
                <w:ilvl w:val="0"/>
                <w:numId w:val="8"/>
              </w:numPr>
              <w:spacing w:line="360" w:lineRule="auto"/>
              <w:outlineLvl w:val="1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4387" w:type="dxa"/>
          </w:tcPr>
          <w:p w14:paraId="51DAC59D" w14:textId="332AD423" w:rsidR="00DC1D46" w:rsidRPr="00DC1D46" w:rsidRDefault="00DC1D46" w:rsidP="009657ED">
            <w:pPr>
              <w:spacing w:line="360" w:lineRule="auto"/>
              <w:outlineLvl w:val="1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4671" w:type="dxa"/>
          </w:tcPr>
          <w:p w14:paraId="50DBEDE7" w14:textId="77777777" w:rsidR="00DC1D46" w:rsidRPr="00DC1D46" w:rsidRDefault="00DC1D46" w:rsidP="009657ED">
            <w:pPr>
              <w:spacing w:line="360" w:lineRule="auto"/>
              <w:outlineLvl w:val="1"/>
              <w:rPr>
                <w:rFonts w:asciiTheme="minorBidi" w:hAnsiTheme="minorBidi" w:cstheme="minorBidi"/>
                <w:rtl/>
              </w:rPr>
            </w:pPr>
          </w:p>
        </w:tc>
      </w:tr>
      <w:tr w:rsidR="00590FFD" w14:paraId="6EE95003" w14:textId="77777777" w:rsidTr="00590FFD">
        <w:tc>
          <w:tcPr>
            <w:tcW w:w="716" w:type="dxa"/>
          </w:tcPr>
          <w:p w14:paraId="52588B89" w14:textId="2DAF8E75" w:rsidR="00DC1D46" w:rsidRPr="00150E21" w:rsidRDefault="00DC1D46" w:rsidP="00150E21">
            <w:pPr>
              <w:pStyle w:val="a9"/>
              <w:numPr>
                <w:ilvl w:val="0"/>
                <w:numId w:val="8"/>
              </w:numPr>
              <w:spacing w:line="360" w:lineRule="auto"/>
              <w:outlineLvl w:val="1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4387" w:type="dxa"/>
          </w:tcPr>
          <w:p w14:paraId="35A3E98B" w14:textId="06BE6C97" w:rsidR="00DC1D46" w:rsidRPr="00DC1D46" w:rsidRDefault="00DC1D46" w:rsidP="009657ED">
            <w:pPr>
              <w:spacing w:line="360" w:lineRule="auto"/>
              <w:outlineLvl w:val="1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4671" w:type="dxa"/>
          </w:tcPr>
          <w:p w14:paraId="6C435A3A" w14:textId="77777777" w:rsidR="00DC1D46" w:rsidRPr="00DC1D46" w:rsidRDefault="00DC1D46" w:rsidP="009657ED">
            <w:pPr>
              <w:spacing w:line="360" w:lineRule="auto"/>
              <w:outlineLvl w:val="1"/>
              <w:rPr>
                <w:rFonts w:asciiTheme="minorBidi" w:hAnsiTheme="minorBidi" w:cstheme="minorBidi"/>
                <w:rtl/>
              </w:rPr>
            </w:pPr>
          </w:p>
        </w:tc>
      </w:tr>
    </w:tbl>
    <w:p w14:paraId="423391A1" w14:textId="1570BA05" w:rsidR="00622FE4" w:rsidRDefault="00622FE4" w:rsidP="009657ED">
      <w:pPr>
        <w:outlineLvl w:val="1"/>
        <w:rPr>
          <w:rFonts w:asciiTheme="minorBidi" w:hAnsiTheme="minorBidi" w:cstheme="minorBidi"/>
          <w:b/>
          <w:bCs/>
          <w:rtl/>
        </w:rPr>
      </w:pPr>
    </w:p>
    <w:p w14:paraId="209D1F72" w14:textId="77777777" w:rsidR="00622FE4" w:rsidRDefault="00622FE4">
      <w:pPr>
        <w:bidi w:val="0"/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/>
          <w:b/>
          <w:bCs/>
          <w:rtl/>
        </w:rPr>
        <w:br w:type="page"/>
      </w:r>
    </w:p>
    <w:p w14:paraId="65553FCF" w14:textId="7B44FF62" w:rsidR="006C2E4D" w:rsidRPr="002A089B" w:rsidRDefault="005651C3" w:rsidP="00780473">
      <w:pPr>
        <w:pStyle w:val="a9"/>
        <w:numPr>
          <w:ilvl w:val="0"/>
          <w:numId w:val="2"/>
        </w:numPr>
        <w:ind w:left="357" w:hanging="357"/>
        <w:outlineLvl w:val="1"/>
        <w:rPr>
          <w:rFonts w:asciiTheme="minorBidi" w:hAnsiTheme="minorBidi" w:cstheme="minorBidi"/>
          <w:b/>
          <w:bCs/>
          <w:rtl/>
        </w:rPr>
      </w:pPr>
      <w:r w:rsidRPr="002A089B">
        <w:rPr>
          <w:rFonts w:asciiTheme="minorBidi" w:hAnsiTheme="minorBidi" w:cstheme="minorBidi" w:hint="cs"/>
          <w:b/>
          <w:bCs/>
          <w:rtl/>
        </w:rPr>
        <w:lastRenderedPageBreak/>
        <w:t xml:space="preserve">ידיעת שפות: </w:t>
      </w:r>
      <w:r w:rsidR="00C53E71" w:rsidRPr="002A089B">
        <w:rPr>
          <w:rFonts w:asciiTheme="minorBidi" w:hAnsiTheme="minorBidi" w:cstheme="minorBidi" w:hint="cs"/>
          <w:rtl/>
        </w:rPr>
        <w:t>שליטה חלקית</w:t>
      </w:r>
      <w:r w:rsidR="006C2E4D" w:rsidRPr="002A089B">
        <w:rPr>
          <w:rFonts w:asciiTheme="minorBidi" w:hAnsiTheme="minorBidi" w:cstheme="minorBidi" w:hint="cs"/>
          <w:rtl/>
        </w:rPr>
        <w:t xml:space="preserve"> = -</w:t>
      </w:r>
      <w:r w:rsidR="006C2E4D" w:rsidRPr="002A089B">
        <w:rPr>
          <w:rFonts w:asciiTheme="minorBidi" w:hAnsiTheme="minorBidi" w:cstheme="minorBidi"/>
          <w:rtl/>
        </w:rPr>
        <w:tab/>
      </w:r>
      <w:r w:rsidR="006C2E4D" w:rsidRPr="002A089B">
        <w:rPr>
          <w:rFonts w:asciiTheme="minorBidi" w:hAnsiTheme="minorBidi" w:cstheme="minorBidi" w:hint="cs"/>
          <w:rtl/>
        </w:rPr>
        <w:t>שליטה מלאה = +</w:t>
      </w:r>
      <w:r w:rsidR="002A089B">
        <w:rPr>
          <w:rFonts w:asciiTheme="minorBidi" w:hAnsiTheme="minorBidi" w:cstheme="minorBidi"/>
          <w:b/>
          <w:bCs/>
          <w:rtl/>
        </w:rPr>
        <w:br/>
      </w:r>
    </w:p>
    <w:tbl>
      <w:tblPr>
        <w:tblStyle w:val="aa"/>
        <w:bidiVisual/>
        <w:tblW w:w="0" w:type="auto"/>
        <w:tblInd w:w="-428" w:type="dxa"/>
        <w:tblLook w:val="04A0" w:firstRow="1" w:lastRow="0" w:firstColumn="1" w:lastColumn="0" w:noHBand="0" w:noVBand="1"/>
      </w:tblPr>
      <w:tblGrid>
        <w:gridCol w:w="2842"/>
        <w:gridCol w:w="1559"/>
        <w:gridCol w:w="1559"/>
        <w:gridCol w:w="3814"/>
      </w:tblGrid>
      <w:tr w:rsidR="00FC73EF" w14:paraId="34E2A269" w14:textId="77777777" w:rsidTr="00CC3F03">
        <w:tc>
          <w:tcPr>
            <w:tcW w:w="2842" w:type="dxa"/>
          </w:tcPr>
          <w:p w14:paraId="6C09C82D" w14:textId="3CE41E01" w:rsidR="00FC73EF" w:rsidRDefault="00680262" w:rsidP="00680262">
            <w:pPr>
              <w:spacing w:line="360" w:lineRule="auto"/>
              <w:jc w:val="center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שפות</w:t>
            </w:r>
          </w:p>
        </w:tc>
        <w:tc>
          <w:tcPr>
            <w:tcW w:w="1559" w:type="dxa"/>
          </w:tcPr>
          <w:p w14:paraId="4E514A87" w14:textId="5F22B46C" w:rsidR="00FC73EF" w:rsidRDefault="0088373E" w:rsidP="00680262">
            <w:pPr>
              <w:spacing w:line="360" w:lineRule="auto"/>
              <w:jc w:val="center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קריאה</w:t>
            </w:r>
          </w:p>
        </w:tc>
        <w:tc>
          <w:tcPr>
            <w:tcW w:w="1559" w:type="dxa"/>
          </w:tcPr>
          <w:p w14:paraId="1FA4F157" w14:textId="128AD019" w:rsidR="00FC73EF" w:rsidRDefault="0088373E" w:rsidP="00680262">
            <w:pPr>
              <w:spacing w:line="360" w:lineRule="auto"/>
              <w:jc w:val="center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כתיבה</w:t>
            </w:r>
          </w:p>
        </w:tc>
        <w:tc>
          <w:tcPr>
            <w:tcW w:w="3814" w:type="dxa"/>
          </w:tcPr>
          <w:p w14:paraId="15CB5759" w14:textId="674B080D" w:rsidR="00FC73EF" w:rsidRDefault="0088373E" w:rsidP="00680262">
            <w:pPr>
              <w:spacing w:line="360" w:lineRule="auto"/>
              <w:jc w:val="center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דיבור</w:t>
            </w:r>
          </w:p>
        </w:tc>
      </w:tr>
      <w:tr w:rsidR="00FC73EF" w14:paraId="39669987" w14:textId="77777777" w:rsidTr="00CC3F03">
        <w:tc>
          <w:tcPr>
            <w:tcW w:w="2842" w:type="dxa"/>
          </w:tcPr>
          <w:p w14:paraId="757D6F02" w14:textId="307BA0C2" w:rsidR="00FC73EF" w:rsidRDefault="009025C3" w:rsidP="00FC73EF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עברית</w:t>
            </w:r>
          </w:p>
        </w:tc>
        <w:tc>
          <w:tcPr>
            <w:tcW w:w="1559" w:type="dxa"/>
          </w:tcPr>
          <w:p w14:paraId="681889E6" w14:textId="77777777" w:rsidR="00FC73EF" w:rsidRDefault="00FC73EF" w:rsidP="00FC73EF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559" w:type="dxa"/>
          </w:tcPr>
          <w:p w14:paraId="106F253C" w14:textId="77777777" w:rsidR="00FC73EF" w:rsidRDefault="00FC73EF" w:rsidP="00FC73EF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4" w:type="dxa"/>
          </w:tcPr>
          <w:p w14:paraId="12F418C3" w14:textId="77777777" w:rsidR="00FC73EF" w:rsidRDefault="00FC73EF" w:rsidP="00FC73EF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FC73EF" w14:paraId="6895ED77" w14:textId="77777777" w:rsidTr="00CC3F03">
        <w:tc>
          <w:tcPr>
            <w:tcW w:w="2842" w:type="dxa"/>
          </w:tcPr>
          <w:p w14:paraId="301C9BB9" w14:textId="5DF1F6D4" w:rsidR="00FC73EF" w:rsidRDefault="009025C3" w:rsidP="00FC73EF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ערבית</w:t>
            </w:r>
          </w:p>
        </w:tc>
        <w:tc>
          <w:tcPr>
            <w:tcW w:w="1559" w:type="dxa"/>
          </w:tcPr>
          <w:p w14:paraId="548ECD37" w14:textId="77777777" w:rsidR="00FC73EF" w:rsidRDefault="00FC73EF" w:rsidP="00FC73EF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559" w:type="dxa"/>
          </w:tcPr>
          <w:p w14:paraId="05639BFD" w14:textId="77777777" w:rsidR="00FC73EF" w:rsidRDefault="00FC73EF" w:rsidP="00FC73EF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4" w:type="dxa"/>
          </w:tcPr>
          <w:p w14:paraId="5963E6B1" w14:textId="77777777" w:rsidR="00FC73EF" w:rsidRDefault="00FC73EF" w:rsidP="00FC73EF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FC73EF" w14:paraId="3FEB822D" w14:textId="77777777" w:rsidTr="00CC3F03">
        <w:tc>
          <w:tcPr>
            <w:tcW w:w="2842" w:type="dxa"/>
          </w:tcPr>
          <w:p w14:paraId="5AC3CDEA" w14:textId="7F218285" w:rsidR="00FC73EF" w:rsidRDefault="009025C3" w:rsidP="00FC73EF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אנג</w:t>
            </w:r>
            <w:r w:rsidR="00E31783">
              <w:rPr>
                <w:rFonts w:asciiTheme="minorBidi" w:hAnsiTheme="minorBidi" w:cstheme="minorBidi" w:hint="cs"/>
                <w:b/>
                <w:bCs/>
                <w:rtl/>
              </w:rPr>
              <w:t>לית</w:t>
            </w:r>
          </w:p>
        </w:tc>
        <w:tc>
          <w:tcPr>
            <w:tcW w:w="1559" w:type="dxa"/>
          </w:tcPr>
          <w:p w14:paraId="24BF6220" w14:textId="77777777" w:rsidR="00FC73EF" w:rsidRDefault="00FC73EF" w:rsidP="00FC73EF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559" w:type="dxa"/>
          </w:tcPr>
          <w:p w14:paraId="5D24307A" w14:textId="77777777" w:rsidR="00FC73EF" w:rsidRDefault="00FC73EF" w:rsidP="00FC73EF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4" w:type="dxa"/>
          </w:tcPr>
          <w:p w14:paraId="5064A3C4" w14:textId="77777777" w:rsidR="00FC73EF" w:rsidRDefault="00FC73EF" w:rsidP="00FC73EF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14:paraId="1E1EEA6E" w14:textId="77777777" w:rsidR="00E31783" w:rsidRDefault="00E31783" w:rsidP="00FC73EF">
      <w:pPr>
        <w:spacing w:line="360" w:lineRule="auto"/>
        <w:outlineLvl w:val="1"/>
        <w:rPr>
          <w:rFonts w:asciiTheme="minorBidi" w:hAnsiTheme="minorBidi" w:cstheme="minorBidi"/>
          <w:b/>
          <w:bCs/>
          <w:rtl/>
        </w:rPr>
      </w:pPr>
    </w:p>
    <w:p w14:paraId="3D08C87D" w14:textId="1C081769" w:rsidR="00E31783" w:rsidRDefault="00E31783" w:rsidP="00E31783">
      <w:pPr>
        <w:pStyle w:val="a9"/>
        <w:numPr>
          <w:ilvl w:val="0"/>
          <w:numId w:val="2"/>
        </w:numPr>
        <w:spacing w:line="360" w:lineRule="auto"/>
        <w:outlineLvl w:val="1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 w:hint="cs"/>
          <w:b/>
          <w:bCs/>
          <w:rtl/>
        </w:rPr>
        <w:t>השכלה:</w:t>
      </w:r>
    </w:p>
    <w:tbl>
      <w:tblPr>
        <w:tblStyle w:val="aa"/>
        <w:bidiVisual/>
        <w:tblW w:w="0" w:type="auto"/>
        <w:tblInd w:w="-570" w:type="dxa"/>
        <w:tblLook w:val="04A0" w:firstRow="1" w:lastRow="0" w:firstColumn="1" w:lastColumn="0" w:noHBand="0" w:noVBand="1"/>
      </w:tblPr>
      <w:tblGrid>
        <w:gridCol w:w="2977"/>
        <w:gridCol w:w="1559"/>
        <w:gridCol w:w="1559"/>
        <w:gridCol w:w="1418"/>
        <w:gridCol w:w="2403"/>
      </w:tblGrid>
      <w:tr w:rsidR="00B515EF" w14:paraId="4CB71724" w14:textId="77777777" w:rsidTr="003A13D7">
        <w:tc>
          <w:tcPr>
            <w:tcW w:w="2977" w:type="dxa"/>
          </w:tcPr>
          <w:p w14:paraId="1180F610" w14:textId="12B9A71A" w:rsidR="00B515EF" w:rsidRDefault="00102EF1" w:rsidP="00102EF1">
            <w:pPr>
              <w:spacing w:line="360" w:lineRule="auto"/>
              <w:jc w:val="center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פרטי השכלה</w:t>
            </w:r>
          </w:p>
        </w:tc>
        <w:tc>
          <w:tcPr>
            <w:tcW w:w="1559" w:type="dxa"/>
          </w:tcPr>
          <w:p w14:paraId="1B6C81DB" w14:textId="529EC278" w:rsidR="00B515EF" w:rsidRDefault="00102EF1" w:rsidP="00102EF1">
            <w:pPr>
              <w:spacing w:line="360" w:lineRule="auto"/>
              <w:jc w:val="center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יסודית</w:t>
            </w:r>
          </w:p>
        </w:tc>
        <w:tc>
          <w:tcPr>
            <w:tcW w:w="1559" w:type="dxa"/>
          </w:tcPr>
          <w:p w14:paraId="2CBE7152" w14:textId="139E4159" w:rsidR="00B515EF" w:rsidRDefault="00102EF1" w:rsidP="00102EF1">
            <w:pPr>
              <w:spacing w:line="360" w:lineRule="auto"/>
              <w:jc w:val="center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תיכונית</w:t>
            </w:r>
          </w:p>
        </w:tc>
        <w:tc>
          <w:tcPr>
            <w:tcW w:w="1418" w:type="dxa"/>
          </w:tcPr>
          <w:p w14:paraId="210E2A90" w14:textId="72929556" w:rsidR="00B515EF" w:rsidRDefault="00102EF1" w:rsidP="00102EF1">
            <w:pPr>
              <w:spacing w:line="360" w:lineRule="auto"/>
              <w:jc w:val="center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מקצועית</w:t>
            </w:r>
          </w:p>
        </w:tc>
        <w:tc>
          <w:tcPr>
            <w:tcW w:w="2403" w:type="dxa"/>
          </w:tcPr>
          <w:p w14:paraId="37838CA3" w14:textId="5139BE26" w:rsidR="00B515EF" w:rsidRDefault="00102EF1" w:rsidP="00102EF1">
            <w:pPr>
              <w:spacing w:line="360" w:lineRule="auto"/>
              <w:jc w:val="center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אקדמית</w:t>
            </w:r>
          </w:p>
        </w:tc>
      </w:tr>
      <w:tr w:rsidR="00B515EF" w14:paraId="62937C0D" w14:textId="77777777" w:rsidTr="003A13D7">
        <w:tc>
          <w:tcPr>
            <w:tcW w:w="2977" w:type="dxa"/>
          </w:tcPr>
          <w:p w14:paraId="26FF9653" w14:textId="1E496948" w:rsidR="00B515EF" w:rsidRDefault="0014642B" w:rsidP="00E31783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מספר שנות לימוד</w:t>
            </w:r>
          </w:p>
        </w:tc>
        <w:tc>
          <w:tcPr>
            <w:tcW w:w="1559" w:type="dxa"/>
          </w:tcPr>
          <w:p w14:paraId="3636A440" w14:textId="77777777" w:rsidR="00B515EF" w:rsidRDefault="00B515EF" w:rsidP="00E31783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559" w:type="dxa"/>
          </w:tcPr>
          <w:p w14:paraId="69480AA2" w14:textId="77777777" w:rsidR="00B515EF" w:rsidRDefault="00B515EF" w:rsidP="00E31783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18" w:type="dxa"/>
          </w:tcPr>
          <w:p w14:paraId="0BCCCB76" w14:textId="77777777" w:rsidR="00B515EF" w:rsidRDefault="00B515EF" w:rsidP="00E31783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403" w:type="dxa"/>
          </w:tcPr>
          <w:p w14:paraId="4AA622D7" w14:textId="77777777" w:rsidR="00B515EF" w:rsidRDefault="00B515EF" w:rsidP="00E31783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B515EF" w14:paraId="4D5AFDFA" w14:textId="77777777" w:rsidTr="003A13D7">
        <w:tc>
          <w:tcPr>
            <w:tcW w:w="2977" w:type="dxa"/>
          </w:tcPr>
          <w:p w14:paraId="4F0AF8C8" w14:textId="28DFC059" w:rsidR="00B515EF" w:rsidRDefault="002A089B" w:rsidP="00E31783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תאריך סיום</w:t>
            </w:r>
          </w:p>
        </w:tc>
        <w:tc>
          <w:tcPr>
            <w:tcW w:w="1559" w:type="dxa"/>
          </w:tcPr>
          <w:p w14:paraId="72F6E65F" w14:textId="77777777" w:rsidR="00B515EF" w:rsidRDefault="00B515EF" w:rsidP="00E31783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559" w:type="dxa"/>
          </w:tcPr>
          <w:p w14:paraId="04F0C2ED" w14:textId="77777777" w:rsidR="00B515EF" w:rsidRDefault="00B515EF" w:rsidP="00E31783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18" w:type="dxa"/>
          </w:tcPr>
          <w:p w14:paraId="2372ADAE" w14:textId="77777777" w:rsidR="00B515EF" w:rsidRDefault="00B515EF" w:rsidP="00E31783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403" w:type="dxa"/>
          </w:tcPr>
          <w:p w14:paraId="017DACCE" w14:textId="77777777" w:rsidR="00B515EF" w:rsidRDefault="00B515EF" w:rsidP="00E31783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B515EF" w14:paraId="0B5D83D9" w14:textId="77777777" w:rsidTr="003A13D7">
        <w:tc>
          <w:tcPr>
            <w:tcW w:w="2977" w:type="dxa"/>
          </w:tcPr>
          <w:p w14:paraId="36CE40EE" w14:textId="23BA0E98" w:rsidR="00B515EF" w:rsidRDefault="003A13D7" w:rsidP="00E31783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שם בי"ס</w:t>
            </w:r>
          </w:p>
        </w:tc>
        <w:tc>
          <w:tcPr>
            <w:tcW w:w="1559" w:type="dxa"/>
          </w:tcPr>
          <w:p w14:paraId="219DB8FD" w14:textId="77777777" w:rsidR="00B515EF" w:rsidRDefault="00B515EF" w:rsidP="00E31783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559" w:type="dxa"/>
          </w:tcPr>
          <w:p w14:paraId="3ACE832C" w14:textId="77777777" w:rsidR="00B515EF" w:rsidRDefault="00B515EF" w:rsidP="00E31783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18" w:type="dxa"/>
          </w:tcPr>
          <w:p w14:paraId="1F8B10D8" w14:textId="77777777" w:rsidR="00B515EF" w:rsidRDefault="00B515EF" w:rsidP="00E31783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403" w:type="dxa"/>
          </w:tcPr>
          <w:p w14:paraId="3511EA7D" w14:textId="77777777" w:rsidR="00B515EF" w:rsidRDefault="00B515EF" w:rsidP="00E31783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B515EF" w14:paraId="611C70F4" w14:textId="77777777" w:rsidTr="003A13D7">
        <w:tc>
          <w:tcPr>
            <w:tcW w:w="2977" w:type="dxa"/>
          </w:tcPr>
          <w:p w14:paraId="1D97C56B" w14:textId="786ECD5A" w:rsidR="00B515EF" w:rsidRDefault="003A13D7" w:rsidP="00E31783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מקצוע עיקרי</w:t>
            </w:r>
          </w:p>
        </w:tc>
        <w:tc>
          <w:tcPr>
            <w:tcW w:w="1559" w:type="dxa"/>
          </w:tcPr>
          <w:p w14:paraId="627D6C71" w14:textId="77777777" w:rsidR="00B515EF" w:rsidRDefault="00B515EF" w:rsidP="00E31783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559" w:type="dxa"/>
          </w:tcPr>
          <w:p w14:paraId="00B60B56" w14:textId="77777777" w:rsidR="00B515EF" w:rsidRDefault="00B515EF" w:rsidP="00E31783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18" w:type="dxa"/>
          </w:tcPr>
          <w:p w14:paraId="62DDA560" w14:textId="77777777" w:rsidR="00B515EF" w:rsidRDefault="00B515EF" w:rsidP="00E31783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403" w:type="dxa"/>
          </w:tcPr>
          <w:p w14:paraId="6C1E4A7C" w14:textId="77777777" w:rsidR="00B515EF" w:rsidRDefault="00B515EF" w:rsidP="00E31783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B515EF" w14:paraId="2255E36E" w14:textId="77777777" w:rsidTr="003A13D7">
        <w:tc>
          <w:tcPr>
            <w:tcW w:w="2977" w:type="dxa"/>
          </w:tcPr>
          <w:p w14:paraId="1B262EDD" w14:textId="3AD4C58D" w:rsidR="00B515EF" w:rsidRDefault="003A13D7" w:rsidP="00E31783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תואר /תעודה</w:t>
            </w:r>
          </w:p>
        </w:tc>
        <w:tc>
          <w:tcPr>
            <w:tcW w:w="1559" w:type="dxa"/>
          </w:tcPr>
          <w:p w14:paraId="22E08F2E" w14:textId="77777777" w:rsidR="00B515EF" w:rsidRDefault="00B515EF" w:rsidP="00E31783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559" w:type="dxa"/>
          </w:tcPr>
          <w:p w14:paraId="1BE1A8B6" w14:textId="77777777" w:rsidR="00B515EF" w:rsidRDefault="00B515EF" w:rsidP="00E31783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18" w:type="dxa"/>
          </w:tcPr>
          <w:p w14:paraId="3B120F28" w14:textId="77777777" w:rsidR="00B515EF" w:rsidRDefault="00B515EF" w:rsidP="00E31783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403" w:type="dxa"/>
          </w:tcPr>
          <w:p w14:paraId="3EDC3E7C" w14:textId="77777777" w:rsidR="00B515EF" w:rsidRDefault="00B515EF" w:rsidP="00E31783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B515EF" w14:paraId="753C7E6C" w14:textId="77777777" w:rsidTr="003A13D7">
        <w:tc>
          <w:tcPr>
            <w:tcW w:w="2977" w:type="dxa"/>
          </w:tcPr>
          <w:p w14:paraId="5402B845" w14:textId="5C2EE1DE" w:rsidR="00B515EF" w:rsidRDefault="003A13D7" w:rsidP="00E31783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הערות</w:t>
            </w:r>
          </w:p>
        </w:tc>
        <w:tc>
          <w:tcPr>
            <w:tcW w:w="1559" w:type="dxa"/>
          </w:tcPr>
          <w:p w14:paraId="07640995" w14:textId="77777777" w:rsidR="00B515EF" w:rsidRDefault="00B515EF" w:rsidP="00E31783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559" w:type="dxa"/>
          </w:tcPr>
          <w:p w14:paraId="23D05CCB" w14:textId="77777777" w:rsidR="00B515EF" w:rsidRDefault="00B515EF" w:rsidP="00E31783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18" w:type="dxa"/>
          </w:tcPr>
          <w:p w14:paraId="0B848C0D" w14:textId="77777777" w:rsidR="00B515EF" w:rsidRDefault="00B515EF" w:rsidP="00E31783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403" w:type="dxa"/>
          </w:tcPr>
          <w:p w14:paraId="76FD79F4" w14:textId="77777777" w:rsidR="00B515EF" w:rsidRDefault="00B515EF" w:rsidP="00E31783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14:paraId="7E0D53A1" w14:textId="44B08A18" w:rsidR="00EF2EE0" w:rsidRDefault="005E26F1" w:rsidP="003312BC">
      <w:pPr>
        <w:pStyle w:val="a9"/>
        <w:numPr>
          <w:ilvl w:val="0"/>
          <w:numId w:val="6"/>
        </w:numPr>
        <w:spacing w:line="480" w:lineRule="auto"/>
        <w:ind w:left="357" w:hanging="357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 w:hint="cs"/>
          <w:b/>
          <w:bCs/>
          <w:rtl/>
        </w:rPr>
        <w:t>יש לצרף תעודה המאשרת את הלימודים המצוינים</w:t>
      </w:r>
      <w:r w:rsidR="0001549B">
        <w:rPr>
          <w:rFonts w:asciiTheme="minorBidi" w:hAnsiTheme="minorBidi" w:cstheme="minorBidi" w:hint="cs"/>
          <w:b/>
          <w:bCs/>
          <w:rtl/>
        </w:rPr>
        <w:t>. לא יתקבל</w:t>
      </w:r>
      <w:r w:rsidR="00E76934">
        <w:rPr>
          <w:rFonts w:asciiTheme="minorBidi" w:hAnsiTheme="minorBidi" w:cstheme="minorBidi" w:hint="cs"/>
          <w:b/>
          <w:bCs/>
          <w:rtl/>
        </w:rPr>
        <w:t xml:space="preserve"> </w:t>
      </w:r>
      <w:r w:rsidR="00BA21FA">
        <w:rPr>
          <w:rFonts w:asciiTheme="minorBidi" w:hAnsiTheme="minorBidi" w:cstheme="minorBidi" w:hint="cs"/>
          <w:b/>
          <w:bCs/>
          <w:rtl/>
        </w:rPr>
        <w:t>רישום לימודים ללא תעודה מצורפת.</w:t>
      </w:r>
    </w:p>
    <w:p w14:paraId="55B51578" w14:textId="2A03190F" w:rsidR="00EF2EE0" w:rsidRDefault="00EF2EE0" w:rsidP="00EF2EE0">
      <w:pPr>
        <w:pStyle w:val="a9"/>
        <w:numPr>
          <w:ilvl w:val="0"/>
          <w:numId w:val="2"/>
        </w:numPr>
        <w:spacing w:line="360" w:lineRule="auto"/>
        <w:outlineLvl w:val="1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 w:hint="cs"/>
          <w:b/>
          <w:bCs/>
          <w:rtl/>
        </w:rPr>
        <w:t>השתלמויות:</w:t>
      </w:r>
    </w:p>
    <w:tbl>
      <w:tblPr>
        <w:tblStyle w:val="aa"/>
        <w:bidiVisual/>
        <w:tblW w:w="0" w:type="auto"/>
        <w:tblInd w:w="-570" w:type="dxa"/>
        <w:tblLook w:val="04A0" w:firstRow="1" w:lastRow="0" w:firstColumn="1" w:lastColumn="0" w:noHBand="0" w:noVBand="1"/>
      </w:tblPr>
      <w:tblGrid>
        <w:gridCol w:w="2725"/>
        <w:gridCol w:w="1799"/>
        <w:gridCol w:w="1797"/>
        <w:gridCol w:w="1797"/>
        <w:gridCol w:w="1798"/>
      </w:tblGrid>
      <w:tr w:rsidR="006D612A" w14:paraId="2CBB82C7" w14:textId="77777777" w:rsidTr="006D612A">
        <w:tc>
          <w:tcPr>
            <w:tcW w:w="2725" w:type="dxa"/>
          </w:tcPr>
          <w:p w14:paraId="6FBD22B6" w14:textId="2143F9C5" w:rsidR="006D612A" w:rsidRDefault="006D612A" w:rsidP="00EF2EE0">
            <w:pPr>
              <w:pStyle w:val="a9"/>
              <w:spacing w:line="360" w:lineRule="auto"/>
              <w:ind w:left="0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שם הקורס</w:t>
            </w:r>
          </w:p>
        </w:tc>
        <w:tc>
          <w:tcPr>
            <w:tcW w:w="1799" w:type="dxa"/>
          </w:tcPr>
          <w:p w14:paraId="45E99F0C" w14:textId="7A5729E6" w:rsidR="006D612A" w:rsidRDefault="007A1C43" w:rsidP="00EF2EE0">
            <w:pPr>
              <w:pStyle w:val="a9"/>
              <w:spacing w:line="360" w:lineRule="auto"/>
              <w:ind w:left="0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משך הקורס</w:t>
            </w:r>
          </w:p>
        </w:tc>
        <w:tc>
          <w:tcPr>
            <w:tcW w:w="1797" w:type="dxa"/>
          </w:tcPr>
          <w:p w14:paraId="2E875DD0" w14:textId="5811E78A" w:rsidR="006D612A" w:rsidRDefault="007A1C43" w:rsidP="00EF2EE0">
            <w:pPr>
              <w:pStyle w:val="a9"/>
              <w:spacing w:line="360" w:lineRule="auto"/>
              <w:ind w:left="0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שנת סיום</w:t>
            </w:r>
          </w:p>
        </w:tc>
        <w:tc>
          <w:tcPr>
            <w:tcW w:w="1797" w:type="dxa"/>
          </w:tcPr>
          <w:p w14:paraId="1A26AEDC" w14:textId="41012268" w:rsidR="006D612A" w:rsidRDefault="007A1C43" w:rsidP="00EF2EE0">
            <w:pPr>
              <w:pStyle w:val="a9"/>
              <w:spacing w:line="360" w:lineRule="auto"/>
              <w:ind w:left="0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מקום לימוד</w:t>
            </w:r>
          </w:p>
        </w:tc>
        <w:tc>
          <w:tcPr>
            <w:tcW w:w="1798" w:type="dxa"/>
          </w:tcPr>
          <w:p w14:paraId="590EED89" w14:textId="31EA814B" w:rsidR="006D612A" w:rsidRDefault="007A1C43" w:rsidP="00EF2EE0">
            <w:pPr>
              <w:pStyle w:val="a9"/>
              <w:spacing w:line="360" w:lineRule="auto"/>
              <w:ind w:left="0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תעודה מצורפת</w:t>
            </w:r>
          </w:p>
        </w:tc>
      </w:tr>
      <w:tr w:rsidR="006D612A" w14:paraId="48A29251" w14:textId="77777777" w:rsidTr="006D612A">
        <w:tc>
          <w:tcPr>
            <w:tcW w:w="2725" w:type="dxa"/>
          </w:tcPr>
          <w:p w14:paraId="3094D640" w14:textId="77777777" w:rsidR="006D612A" w:rsidRDefault="006D612A" w:rsidP="00EF2EE0">
            <w:pPr>
              <w:pStyle w:val="a9"/>
              <w:spacing w:line="360" w:lineRule="auto"/>
              <w:ind w:left="0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799" w:type="dxa"/>
          </w:tcPr>
          <w:p w14:paraId="58EC1370" w14:textId="77777777" w:rsidR="006D612A" w:rsidRDefault="006D612A" w:rsidP="00EF2EE0">
            <w:pPr>
              <w:pStyle w:val="a9"/>
              <w:spacing w:line="360" w:lineRule="auto"/>
              <w:ind w:left="0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797" w:type="dxa"/>
          </w:tcPr>
          <w:p w14:paraId="73B2A6BF" w14:textId="77777777" w:rsidR="006D612A" w:rsidRDefault="006D612A" w:rsidP="00EF2EE0">
            <w:pPr>
              <w:pStyle w:val="a9"/>
              <w:spacing w:line="360" w:lineRule="auto"/>
              <w:ind w:left="0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797" w:type="dxa"/>
          </w:tcPr>
          <w:p w14:paraId="27B3DF48" w14:textId="77777777" w:rsidR="006D612A" w:rsidRDefault="006D612A" w:rsidP="00EF2EE0">
            <w:pPr>
              <w:pStyle w:val="a9"/>
              <w:spacing w:line="360" w:lineRule="auto"/>
              <w:ind w:left="0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798" w:type="dxa"/>
          </w:tcPr>
          <w:p w14:paraId="3A89843B" w14:textId="77777777" w:rsidR="006D612A" w:rsidRDefault="006D612A" w:rsidP="00EF2EE0">
            <w:pPr>
              <w:pStyle w:val="a9"/>
              <w:spacing w:line="360" w:lineRule="auto"/>
              <w:ind w:left="0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6D612A" w14:paraId="6BDA2500" w14:textId="77777777" w:rsidTr="006D612A">
        <w:tc>
          <w:tcPr>
            <w:tcW w:w="2725" w:type="dxa"/>
          </w:tcPr>
          <w:p w14:paraId="1FD400D3" w14:textId="77777777" w:rsidR="006D612A" w:rsidRDefault="006D612A" w:rsidP="00EF2EE0">
            <w:pPr>
              <w:pStyle w:val="a9"/>
              <w:spacing w:line="360" w:lineRule="auto"/>
              <w:ind w:left="0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799" w:type="dxa"/>
          </w:tcPr>
          <w:p w14:paraId="23305880" w14:textId="77777777" w:rsidR="006D612A" w:rsidRDefault="006D612A" w:rsidP="00EF2EE0">
            <w:pPr>
              <w:pStyle w:val="a9"/>
              <w:spacing w:line="360" w:lineRule="auto"/>
              <w:ind w:left="0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797" w:type="dxa"/>
          </w:tcPr>
          <w:p w14:paraId="10BFE2AC" w14:textId="77777777" w:rsidR="006D612A" w:rsidRDefault="006D612A" w:rsidP="00EF2EE0">
            <w:pPr>
              <w:pStyle w:val="a9"/>
              <w:spacing w:line="360" w:lineRule="auto"/>
              <w:ind w:left="0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797" w:type="dxa"/>
          </w:tcPr>
          <w:p w14:paraId="2C678E7E" w14:textId="77777777" w:rsidR="006D612A" w:rsidRDefault="006D612A" w:rsidP="00EF2EE0">
            <w:pPr>
              <w:pStyle w:val="a9"/>
              <w:spacing w:line="360" w:lineRule="auto"/>
              <w:ind w:left="0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798" w:type="dxa"/>
          </w:tcPr>
          <w:p w14:paraId="1BD23F7B" w14:textId="77777777" w:rsidR="006D612A" w:rsidRDefault="006D612A" w:rsidP="00EF2EE0">
            <w:pPr>
              <w:pStyle w:val="a9"/>
              <w:spacing w:line="360" w:lineRule="auto"/>
              <w:ind w:left="0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6D612A" w14:paraId="0EB29223" w14:textId="77777777" w:rsidTr="006D612A">
        <w:tc>
          <w:tcPr>
            <w:tcW w:w="2725" w:type="dxa"/>
          </w:tcPr>
          <w:p w14:paraId="2ACA709B" w14:textId="77777777" w:rsidR="006D612A" w:rsidRDefault="006D612A" w:rsidP="00EF2EE0">
            <w:pPr>
              <w:pStyle w:val="a9"/>
              <w:spacing w:line="360" w:lineRule="auto"/>
              <w:ind w:left="0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799" w:type="dxa"/>
          </w:tcPr>
          <w:p w14:paraId="334EAAAC" w14:textId="77777777" w:rsidR="006D612A" w:rsidRDefault="006D612A" w:rsidP="00EF2EE0">
            <w:pPr>
              <w:pStyle w:val="a9"/>
              <w:spacing w:line="360" w:lineRule="auto"/>
              <w:ind w:left="0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797" w:type="dxa"/>
          </w:tcPr>
          <w:p w14:paraId="6BF66372" w14:textId="77777777" w:rsidR="006D612A" w:rsidRDefault="006D612A" w:rsidP="00EF2EE0">
            <w:pPr>
              <w:pStyle w:val="a9"/>
              <w:spacing w:line="360" w:lineRule="auto"/>
              <w:ind w:left="0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797" w:type="dxa"/>
          </w:tcPr>
          <w:p w14:paraId="6651F9E2" w14:textId="77777777" w:rsidR="006D612A" w:rsidRDefault="006D612A" w:rsidP="00EF2EE0">
            <w:pPr>
              <w:pStyle w:val="a9"/>
              <w:spacing w:line="360" w:lineRule="auto"/>
              <w:ind w:left="0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798" w:type="dxa"/>
          </w:tcPr>
          <w:p w14:paraId="71EC3B79" w14:textId="77777777" w:rsidR="006D612A" w:rsidRDefault="006D612A" w:rsidP="00EF2EE0">
            <w:pPr>
              <w:pStyle w:val="a9"/>
              <w:spacing w:line="360" w:lineRule="auto"/>
              <w:ind w:left="0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6D612A" w14:paraId="0E27E7AB" w14:textId="77777777" w:rsidTr="006D612A">
        <w:tc>
          <w:tcPr>
            <w:tcW w:w="2725" w:type="dxa"/>
          </w:tcPr>
          <w:p w14:paraId="739D01E2" w14:textId="77777777" w:rsidR="006D612A" w:rsidRDefault="006D612A" w:rsidP="00EF2EE0">
            <w:pPr>
              <w:pStyle w:val="a9"/>
              <w:spacing w:line="360" w:lineRule="auto"/>
              <w:ind w:left="0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799" w:type="dxa"/>
          </w:tcPr>
          <w:p w14:paraId="695E2BA4" w14:textId="77777777" w:rsidR="006D612A" w:rsidRDefault="006D612A" w:rsidP="00EF2EE0">
            <w:pPr>
              <w:pStyle w:val="a9"/>
              <w:spacing w:line="360" w:lineRule="auto"/>
              <w:ind w:left="0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797" w:type="dxa"/>
          </w:tcPr>
          <w:p w14:paraId="5CBD2C2F" w14:textId="77777777" w:rsidR="006D612A" w:rsidRDefault="006D612A" w:rsidP="00EF2EE0">
            <w:pPr>
              <w:pStyle w:val="a9"/>
              <w:spacing w:line="360" w:lineRule="auto"/>
              <w:ind w:left="0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797" w:type="dxa"/>
          </w:tcPr>
          <w:p w14:paraId="6054FFB5" w14:textId="77777777" w:rsidR="006D612A" w:rsidRDefault="006D612A" w:rsidP="00EF2EE0">
            <w:pPr>
              <w:pStyle w:val="a9"/>
              <w:spacing w:line="360" w:lineRule="auto"/>
              <w:ind w:left="0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798" w:type="dxa"/>
          </w:tcPr>
          <w:p w14:paraId="37E2AD87" w14:textId="77777777" w:rsidR="006D612A" w:rsidRDefault="006D612A" w:rsidP="00EF2EE0">
            <w:pPr>
              <w:pStyle w:val="a9"/>
              <w:spacing w:line="360" w:lineRule="auto"/>
              <w:ind w:left="0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14:paraId="185BF382" w14:textId="1ABDB87F" w:rsidR="00257812" w:rsidRDefault="00322862" w:rsidP="00257812">
      <w:pPr>
        <w:pStyle w:val="a9"/>
        <w:numPr>
          <w:ilvl w:val="0"/>
          <w:numId w:val="6"/>
        </w:numPr>
        <w:spacing w:line="480" w:lineRule="auto"/>
        <w:ind w:left="357" w:hanging="357"/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 w:hint="cs"/>
          <w:b/>
          <w:bCs/>
          <w:rtl/>
        </w:rPr>
        <w:t>יש לצרף תעודה המאשרת את הלימודים המצוינים. לא יתקבל רישום לימודים ללא תעודה מצורפת.</w:t>
      </w:r>
    </w:p>
    <w:p w14:paraId="7B5BAFA2" w14:textId="77777777" w:rsidR="00257812" w:rsidRDefault="00257812">
      <w:pPr>
        <w:bidi w:val="0"/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/>
          <w:b/>
          <w:bCs/>
          <w:rtl/>
        </w:rPr>
        <w:br w:type="page"/>
      </w:r>
    </w:p>
    <w:p w14:paraId="6F39E2C6" w14:textId="3A8CBFCA" w:rsidR="00EF2EE0" w:rsidRDefault="00257812" w:rsidP="004D5046">
      <w:pPr>
        <w:pStyle w:val="a9"/>
        <w:numPr>
          <w:ilvl w:val="0"/>
          <w:numId w:val="2"/>
        </w:numPr>
        <w:spacing w:line="480" w:lineRule="auto"/>
        <w:ind w:left="357" w:hanging="357"/>
        <w:outlineLvl w:val="1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 w:hint="cs"/>
          <w:b/>
          <w:bCs/>
          <w:rtl/>
        </w:rPr>
        <w:lastRenderedPageBreak/>
        <w:t xml:space="preserve">פירוט שירות במסגרת </w:t>
      </w:r>
      <w:r w:rsidR="008702CD">
        <w:rPr>
          <w:rFonts w:asciiTheme="minorBidi" w:hAnsiTheme="minorBidi" w:cstheme="minorBidi" w:hint="cs"/>
          <w:b/>
          <w:bCs/>
          <w:rtl/>
        </w:rPr>
        <w:t>השלטון המקומי או בשירות המדינה (לצרף אישורים)</w:t>
      </w:r>
    </w:p>
    <w:tbl>
      <w:tblPr>
        <w:tblStyle w:val="aa"/>
        <w:bidiVisual/>
        <w:tblW w:w="0" w:type="auto"/>
        <w:tblInd w:w="-428" w:type="dxa"/>
        <w:tblLook w:val="04A0" w:firstRow="1" w:lastRow="0" w:firstColumn="1" w:lastColumn="0" w:noHBand="0" w:noVBand="1"/>
      </w:tblPr>
      <w:tblGrid>
        <w:gridCol w:w="2280"/>
        <w:gridCol w:w="2539"/>
        <w:gridCol w:w="1850"/>
        <w:gridCol w:w="1701"/>
        <w:gridCol w:w="1404"/>
      </w:tblGrid>
      <w:tr w:rsidR="00AD57B4" w14:paraId="36F4D59E" w14:textId="77777777" w:rsidTr="002912AF">
        <w:tc>
          <w:tcPr>
            <w:tcW w:w="2280" w:type="dxa"/>
          </w:tcPr>
          <w:p w14:paraId="4CA38C99" w14:textId="1C23E822" w:rsidR="00AD57B4" w:rsidRDefault="002912AF" w:rsidP="002912AF">
            <w:pPr>
              <w:spacing w:line="48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תאריך התחלת השירות</w:t>
            </w:r>
          </w:p>
        </w:tc>
        <w:tc>
          <w:tcPr>
            <w:tcW w:w="2539" w:type="dxa"/>
          </w:tcPr>
          <w:p w14:paraId="3955B94D" w14:textId="01F7982C" w:rsidR="00AD57B4" w:rsidRDefault="002912AF" w:rsidP="002912AF">
            <w:pPr>
              <w:spacing w:line="48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במשרד או רשות מקומית</w:t>
            </w:r>
          </w:p>
        </w:tc>
        <w:tc>
          <w:tcPr>
            <w:tcW w:w="1850" w:type="dxa"/>
          </w:tcPr>
          <w:p w14:paraId="28B29225" w14:textId="0F23F146" w:rsidR="00AD57B4" w:rsidRDefault="002912AF" w:rsidP="002912AF">
            <w:pPr>
              <w:spacing w:line="48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התפקיד</w:t>
            </w:r>
          </w:p>
        </w:tc>
        <w:tc>
          <w:tcPr>
            <w:tcW w:w="1701" w:type="dxa"/>
          </w:tcPr>
          <w:p w14:paraId="659D60BE" w14:textId="428539C1" w:rsidR="00AD57B4" w:rsidRDefault="002912AF" w:rsidP="002912AF">
            <w:pPr>
              <w:spacing w:line="48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*המעמד</w:t>
            </w:r>
          </w:p>
        </w:tc>
        <w:tc>
          <w:tcPr>
            <w:tcW w:w="1404" w:type="dxa"/>
          </w:tcPr>
          <w:p w14:paraId="619547EA" w14:textId="532F52B8" w:rsidR="00AD57B4" w:rsidRDefault="002912AF" w:rsidP="002912AF">
            <w:pPr>
              <w:spacing w:line="48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הדרגה</w:t>
            </w:r>
          </w:p>
        </w:tc>
      </w:tr>
      <w:tr w:rsidR="00AD57B4" w14:paraId="1D945C14" w14:textId="77777777" w:rsidTr="002912AF">
        <w:tc>
          <w:tcPr>
            <w:tcW w:w="2280" w:type="dxa"/>
          </w:tcPr>
          <w:p w14:paraId="69B3E0AB" w14:textId="77777777" w:rsidR="00AD57B4" w:rsidRDefault="00AD57B4" w:rsidP="00E46603">
            <w:pPr>
              <w:spacing w:line="36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539" w:type="dxa"/>
          </w:tcPr>
          <w:p w14:paraId="34BEEAE5" w14:textId="77777777" w:rsidR="00AD57B4" w:rsidRDefault="00AD57B4" w:rsidP="00E46603">
            <w:pPr>
              <w:spacing w:line="36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850" w:type="dxa"/>
          </w:tcPr>
          <w:p w14:paraId="1B4626D0" w14:textId="77777777" w:rsidR="00AD57B4" w:rsidRDefault="00AD57B4" w:rsidP="00E46603">
            <w:pPr>
              <w:spacing w:line="36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701" w:type="dxa"/>
          </w:tcPr>
          <w:p w14:paraId="6D4BC84F" w14:textId="77777777" w:rsidR="00AD57B4" w:rsidRDefault="00AD57B4" w:rsidP="00E46603">
            <w:pPr>
              <w:spacing w:line="36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04" w:type="dxa"/>
          </w:tcPr>
          <w:p w14:paraId="0F507B3C" w14:textId="77777777" w:rsidR="00AD57B4" w:rsidRDefault="00AD57B4" w:rsidP="00E46603">
            <w:pPr>
              <w:spacing w:line="36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AD57B4" w14:paraId="7D5D466E" w14:textId="77777777" w:rsidTr="002912AF">
        <w:tc>
          <w:tcPr>
            <w:tcW w:w="2280" w:type="dxa"/>
          </w:tcPr>
          <w:p w14:paraId="5F9D3658" w14:textId="77777777" w:rsidR="00AD57B4" w:rsidRDefault="00AD57B4" w:rsidP="00E46603">
            <w:pPr>
              <w:spacing w:line="36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539" w:type="dxa"/>
          </w:tcPr>
          <w:p w14:paraId="2D3AA7F6" w14:textId="77777777" w:rsidR="00AD57B4" w:rsidRDefault="00AD57B4" w:rsidP="00E46603">
            <w:pPr>
              <w:spacing w:line="36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850" w:type="dxa"/>
          </w:tcPr>
          <w:p w14:paraId="3E4A419D" w14:textId="77777777" w:rsidR="00AD57B4" w:rsidRDefault="00AD57B4" w:rsidP="00E46603">
            <w:pPr>
              <w:spacing w:line="36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701" w:type="dxa"/>
          </w:tcPr>
          <w:p w14:paraId="41C3F52F" w14:textId="77777777" w:rsidR="00AD57B4" w:rsidRDefault="00AD57B4" w:rsidP="00E46603">
            <w:pPr>
              <w:spacing w:line="36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04" w:type="dxa"/>
          </w:tcPr>
          <w:p w14:paraId="15A1DB0D" w14:textId="77777777" w:rsidR="00AD57B4" w:rsidRDefault="00AD57B4" w:rsidP="00E46603">
            <w:pPr>
              <w:spacing w:line="36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AD57B4" w14:paraId="04969E08" w14:textId="77777777" w:rsidTr="002912AF">
        <w:tc>
          <w:tcPr>
            <w:tcW w:w="2280" w:type="dxa"/>
          </w:tcPr>
          <w:p w14:paraId="7E63D973" w14:textId="77777777" w:rsidR="00AD57B4" w:rsidRDefault="00AD57B4" w:rsidP="00E46603">
            <w:pPr>
              <w:spacing w:line="36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539" w:type="dxa"/>
          </w:tcPr>
          <w:p w14:paraId="579A1BC5" w14:textId="77777777" w:rsidR="00AD57B4" w:rsidRDefault="00AD57B4" w:rsidP="00E46603">
            <w:pPr>
              <w:spacing w:line="36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850" w:type="dxa"/>
          </w:tcPr>
          <w:p w14:paraId="4E282C4F" w14:textId="77777777" w:rsidR="00AD57B4" w:rsidRDefault="00AD57B4" w:rsidP="00E46603">
            <w:pPr>
              <w:spacing w:line="36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701" w:type="dxa"/>
          </w:tcPr>
          <w:p w14:paraId="7638A112" w14:textId="77777777" w:rsidR="00AD57B4" w:rsidRDefault="00AD57B4" w:rsidP="00E46603">
            <w:pPr>
              <w:spacing w:line="36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04" w:type="dxa"/>
          </w:tcPr>
          <w:p w14:paraId="75882F97" w14:textId="77777777" w:rsidR="00AD57B4" w:rsidRDefault="00AD57B4" w:rsidP="00E46603">
            <w:pPr>
              <w:spacing w:line="36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305E53" w14:paraId="4955FD06" w14:textId="77777777" w:rsidTr="002912AF">
        <w:tc>
          <w:tcPr>
            <w:tcW w:w="2280" w:type="dxa"/>
          </w:tcPr>
          <w:p w14:paraId="12E2D195" w14:textId="77777777" w:rsidR="00305E53" w:rsidRDefault="00305E53" w:rsidP="00E46603">
            <w:pPr>
              <w:spacing w:line="36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539" w:type="dxa"/>
          </w:tcPr>
          <w:p w14:paraId="228EFA74" w14:textId="77777777" w:rsidR="00305E53" w:rsidRDefault="00305E53" w:rsidP="00E46603">
            <w:pPr>
              <w:spacing w:line="36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850" w:type="dxa"/>
          </w:tcPr>
          <w:p w14:paraId="622AE5E4" w14:textId="77777777" w:rsidR="00305E53" w:rsidRDefault="00305E53" w:rsidP="00E46603">
            <w:pPr>
              <w:spacing w:line="36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701" w:type="dxa"/>
          </w:tcPr>
          <w:p w14:paraId="22C24D0C" w14:textId="77777777" w:rsidR="00305E53" w:rsidRDefault="00305E53" w:rsidP="00E46603">
            <w:pPr>
              <w:spacing w:line="36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04" w:type="dxa"/>
          </w:tcPr>
          <w:p w14:paraId="13128A72" w14:textId="77777777" w:rsidR="00305E53" w:rsidRDefault="00305E53" w:rsidP="00E46603">
            <w:pPr>
              <w:spacing w:line="36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14:paraId="1F3FD480" w14:textId="75785796" w:rsidR="00AD57B4" w:rsidRDefault="000651F3" w:rsidP="00907C5F">
      <w:pPr>
        <w:pStyle w:val="a9"/>
        <w:spacing w:line="480" w:lineRule="auto"/>
        <w:ind w:left="0"/>
        <w:rPr>
          <w:rFonts w:asciiTheme="minorBidi" w:hAnsiTheme="minorBidi" w:cstheme="minorBidi"/>
          <w:b/>
          <w:bCs/>
          <w:rtl/>
        </w:rPr>
      </w:pPr>
      <w:r w:rsidRPr="0099455C">
        <w:rPr>
          <w:rFonts w:asciiTheme="minorBidi" w:hAnsiTheme="minorBidi" w:cstheme="minorBidi" w:hint="cs"/>
          <w:b/>
          <w:bCs/>
          <w:rtl/>
        </w:rPr>
        <w:t>*ציין קבוע/זמני/ארעי/חוזה</w:t>
      </w:r>
    </w:p>
    <w:p w14:paraId="2D5627B3" w14:textId="5F0D79CC" w:rsidR="0099455C" w:rsidRDefault="00C91C0C" w:rsidP="004D5046">
      <w:pPr>
        <w:pStyle w:val="a9"/>
        <w:numPr>
          <w:ilvl w:val="0"/>
          <w:numId w:val="2"/>
        </w:numPr>
        <w:spacing w:line="480" w:lineRule="auto"/>
        <w:ind w:left="357" w:hanging="357"/>
        <w:outlineLvl w:val="1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 w:hint="cs"/>
          <w:b/>
          <w:bCs/>
          <w:rtl/>
        </w:rPr>
        <w:t>תעסוקה מחוץ למסגרת השלטון המקומי או שירות המדינה:</w:t>
      </w:r>
    </w:p>
    <w:tbl>
      <w:tblPr>
        <w:tblStyle w:val="aa"/>
        <w:bidiVisual/>
        <w:tblW w:w="0" w:type="auto"/>
        <w:tblInd w:w="-428" w:type="dxa"/>
        <w:tblLook w:val="04A0" w:firstRow="1" w:lastRow="0" w:firstColumn="1" w:lastColumn="0" w:noHBand="0" w:noVBand="1"/>
      </w:tblPr>
      <w:tblGrid>
        <w:gridCol w:w="1855"/>
        <w:gridCol w:w="1412"/>
        <w:gridCol w:w="1559"/>
        <w:gridCol w:w="1843"/>
        <w:gridCol w:w="1607"/>
        <w:gridCol w:w="1498"/>
      </w:tblGrid>
      <w:tr w:rsidR="00CC6F59" w14:paraId="124F10CA" w14:textId="77777777" w:rsidTr="00925A5C">
        <w:tc>
          <w:tcPr>
            <w:tcW w:w="1855" w:type="dxa"/>
          </w:tcPr>
          <w:p w14:paraId="115F227D" w14:textId="383A0CF2" w:rsidR="00CC6F59" w:rsidRDefault="00A0268D" w:rsidP="006E2A58">
            <w:pPr>
              <w:pStyle w:val="a9"/>
              <w:spacing w:line="48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פרטי תעסוקה</w:t>
            </w:r>
          </w:p>
        </w:tc>
        <w:tc>
          <w:tcPr>
            <w:tcW w:w="1412" w:type="dxa"/>
          </w:tcPr>
          <w:p w14:paraId="09BAE2D1" w14:textId="58A97C3E" w:rsidR="00CC6F59" w:rsidRDefault="00A0268D" w:rsidP="006E2A58">
            <w:pPr>
              <w:pStyle w:val="a9"/>
              <w:spacing w:line="48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שם המעביד</w:t>
            </w:r>
          </w:p>
        </w:tc>
        <w:tc>
          <w:tcPr>
            <w:tcW w:w="1559" w:type="dxa"/>
          </w:tcPr>
          <w:p w14:paraId="619C1163" w14:textId="3CEE3381" w:rsidR="00CC6F59" w:rsidRDefault="006E2A58" w:rsidP="006E2A58">
            <w:pPr>
              <w:pStyle w:val="a9"/>
              <w:spacing w:line="48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הכתובת</w:t>
            </w:r>
          </w:p>
        </w:tc>
        <w:tc>
          <w:tcPr>
            <w:tcW w:w="1843" w:type="dxa"/>
          </w:tcPr>
          <w:p w14:paraId="3B53FC46" w14:textId="03312A12" w:rsidR="00CC6F59" w:rsidRDefault="006E2A58" w:rsidP="006E2A58">
            <w:pPr>
              <w:pStyle w:val="a9"/>
              <w:spacing w:line="48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סוג עבודה/מחלקה</w:t>
            </w:r>
          </w:p>
        </w:tc>
        <w:tc>
          <w:tcPr>
            <w:tcW w:w="1607" w:type="dxa"/>
          </w:tcPr>
          <w:p w14:paraId="2001E631" w14:textId="493AE588" w:rsidR="00CC6F59" w:rsidRDefault="006E2A58" w:rsidP="006E2A58">
            <w:pPr>
              <w:pStyle w:val="a9"/>
              <w:spacing w:line="48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תפקיד</w:t>
            </w:r>
          </w:p>
        </w:tc>
        <w:tc>
          <w:tcPr>
            <w:tcW w:w="1498" w:type="dxa"/>
          </w:tcPr>
          <w:p w14:paraId="03E8BAB3" w14:textId="2564048B" w:rsidR="00CC6F59" w:rsidRDefault="006E2A58" w:rsidP="006E2A58">
            <w:pPr>
              <w:pStyle w:val="a9"/>
              <w:spacing w:line="48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סיבת סיום</w:t>
            </w:r>
          </w:p>
        </w:tc>
      </w:tr>
      <w:tr w:rsidR="00CC6F59" w14:paraId="06701AA6" w14:textId="77777777" w:rsidTr="00925A5C">
        <w:trPr>
          <w:trHeight w:val="858"/>
        </w:trPr>
        <w:tc>
          <w:tcPr>
            <w:tcW w:w="1855" w:type="dxa"/>
          </w:tcPr>
          <w:p w14:paraId="7E43CBDA" w14:textId="640023AE" w:rsidR="00782BDA" w:rsidRDefault="001D2126" w:rsidP="000D5CD5">
            <w:pPr>
              <w:pStyle w:val="a9"/>
              <w:spacing w:line="360" w:lineRule="auto"/>
              <w:ind w:left="0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מיום</w:t>
            </w:r>
            <w:r w:rsidR="00782BDA">
              <w:rPr>
                <w:rFonts w:asciiTheme="minorBidi" w:hAnsiTheme="minorBidi" w:cstheme="minorBidi" w:hint="cs"/>
                <w:b/>
                <w:bCs/>
                <w:rtl/>
              </w:rPr>
              <w:t>__________</w:t>
            </w:r>
            <w:r w:rsidR="00782BDA">
              <w:rPr>
                <w:rFonts w:asciiTheme="minorBidi" w:hAnsiTheme="minorBidi" w:cstheme="minorBidi"/>
                <w:b/>
                <w:bCs/>
                <w:rtl/>
              </w:rPr>
              <w:br/>
            </w:r>
            <w:r w:rsidR="00782BDA">
              <w:rPr>
                <w:rFonts w:asciiTheme="minorBidi" w:hAnsiTheme="minorBidi" w:cstheme="minorBidi" w:hint="cs"/>
                <w:b/>
                <w:bCs/>
                <w:rtl/>
              </w:rPr>
              <w:t>עד יום ________</w:t>
            </w:r>
          </w:p>
        </w:tc>
        <w:tc>
          <w:tcPr>
            <w:tcW w:w="1412" w:type="dxa"/>
          </w:tcPr>
          <w:p w14:paraId="09F06C6D" w14:textId="77777777" w:rsidR="00CC6F59" w:rsidRDefault="00CC6F59" w:rsidP="000D5CD5">
            <w:pPr>
              <w:pStyle w:val="a9"/>
              <w:spacing w:line="360" w:lineRule="auto"/>
              <w:ind w:left="0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559" w:type="dxa"/>
          </w:tcPr>
          <w:p w14:paraId="677C3962" w14:textId="77777777" w:rsidR="00CC6F59" w:rsidRDefault="00CC6F59" w:rsidP="000D5CD5">
            <w:pPr>
              <w:pStyle w:val="a9"/>
              <w:spacing w:line="360" w:lineRule="auto"/>
              <w:ind w:left="0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843" w:type="dxa"/>
          </w:tcPr>
          <w:p w14:paraId="23B24FC0" w14:textId="77777777" w:rsidR="00CC6F59" w:rsidRDefault="00CC6F59" w:rsidP="000D5CD5">
            <w:pPr>
              <w:pStyle w:val="a9"/>
              <w:spacing w:line="360" w:lineRule="auto"/>
              <w:ind w:left="0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607" w:type="dxa"/>
          </w:tcPr>
          <w:p w14:paraId="0AAA48DA" w14:textId="77777777" w:rsidR="00CC6F59" w:rsidRDefault="00CC6F59" w:rsidP="000D5CD5">
            <w:pPr>
              <w:pStyle w:val="a9"/>
              <w:spacing w:line="360" w:lineRule="auto"/>
              <w:ind w:left="0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98" w:type="dxa"/>
          </w:tcPr>
          <w:p w14:paraId="41B98D57" w14:textId="77777777" w:rsidR="00CC6F59" w:rsidRDefault="00CC6F59" w:rsidP="000D5CD5">
            <w:pPr>
              <w:pStyle w:val="a9"/>
              <w:spacing w:line="360" w:lineRule="auto"/>
              <w:ind w:left="0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925A5C" w14:paraId="6B717A9A" w14:textId="77777777" w:rsidTr="00925A5C">
        <w:tc>
          <w:tcPr>
            <w:tcW w:w="1855" w:type="dxa"/>
          </w:tcPr>
          <w:p w14:paraId="15BB1631" w14:textId="350DE595" w:rsidR="00925A5C" w:rsidRDefault="00925A5C" w:rsidP="000D5CD5">
            <w:pPr>
              <w:pStyle w:val="a9"/>
              <w:spacing w:line="360" w:lineRule="auto"/>
              <w:ind w:left="0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מיום__________</w:t>
            </w:r>
            <w:r>
              <w:rPr>
                <w:rFonts w:asciiTheme="minorBidi" w:hAnsiTheme="minorBidi" w:cstheme="minorBidi"/>
                <w:b/>
                <w:bCs/>
                <w:rtl/>
              </w:rPr>
              <w:br/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עד יום ________</w:t>
            </w:r>
          </w:p>
        </w:tc>
        <w:tc>
          <w:tcPr>
            <w:tcW w:w="1412" w:type="dxa"/>
          </w:tcPr>
          <w:p w14:paraId="454F1F01" w14:textId="77777777" w:rsidR="00925A5C" w:rsidRDefault="00925A5C" w:rsidP="000D5CD5">
            <w:pPr>
              <w:pStyle w:val="a9"/>
              <w:spacing w:line="360" w:lineRule="auto"/>
              <w:ind w:left="0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559" w:type="dxa"/>
          </w:tcPr>
          <w:p w14:paraId="076554F7" w14:textId="77777777" w:rsidR="00925A5C" w:rsidRDefault="00925A5C" w:rsidP="000D5CD5">
            <w:pPr>
              <w:pStyle w:val="a9"/>
              <w:spacing w:line="360" w:lineRule="auto"/>
              <w:ind w:left="0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843" w:type="dxa"/>
          </w:tcPr>
          <w:p w14:paraId="557934E9" w14:textId="77777777" w:rsidR="00925A5C" w:rsidRDefault="00925A5C" w:rsidP="000D5CD5">
            <w:pPr>
              <w:pStyle w:val="a9"/>
              <w:spacing w:line="360" w:lineRule="auto"/>
              <w:ind w:left="0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607" w:type="dxa"/>
          </w:tcPr>
          <w:p w14:paraId="25EFBCCB" w14:textId="77777777" w:rsidR="00925A5C" w:rsidRDefault="00925A5C" w:rsidP="000D5CD5">
            <w:pPr>
              <w:pStyle w:val="a9"/>
              <w:spacing w:line="360" w:lineRule="auto"/>
              <w:ind w:left="0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98" w:type="dxa"/>
          </w:tcPr>
          <w:p w14:paraId="792A6BAB" w14:textId="77777777" w:rsidR="00925A5C" w:rsidRDefault="00925A5C" w:rsidP="000D5CD5">
            <w:pPr>
              <w:pStyle w:val="a9"/>
              <w:spacing w:line="360" w:lineRule="auto"/>
              <w:ind w:left="0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925A5C" w14:paraId="7E82189C" w14:textId="77777777" w:rsidTr="00925A5C">
        <w:tc>
          <w:tcPr>
            <w:tcW w:w="1855" w:type="dxa"/>
          </w:tcPr>
          <w:p w14:paraId="7B794CF8" w14:textId="575B08B3" w:rsidR="00925A5C" w:rsidRDefault="00925A5C" w:rsidP="000D5CD5">
            <w:pPr>
              <w:pStyle w:val="a9"/>
              <w:spacing w:line="360" w:lineRule="auto"/>
              <w:ind w:left="0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מיום__________</w:t>
            </w:r>
            <w:r>
              <w:rPr>
                <w:rFonts w:asciiTheme="minorBidi" w:hAnsiTheme="minorBidi" w:cstheme="minorBidi"/>
                <w:b/>
                <w:bCs/>
                <w:rtl/>
              </w:rPr>
              <w:br/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עד יום ________</w:t>
            </w:r>
          </w:p>
        </w:tc>
        <w:tc>
          <w:tcPr>
            <w:tcW w:w="1412" w:type="dxa"/>
          </w:tcPr>
          <w:p w14:paraId="778ABD00" w14:textId="77777777" w:rsidR="00925A5C" w:rsidRDefault="00925A5C" w:rsidP="000D5CD5">
            <w:pPr>
              <w:pStyle w:val="a9"/>
              <w:spacing w:line="360" w:lineRule="auto"/>
              <w:ind w:left="0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559" w:type="dxa"/>
          </w:tcPr>
          <w:p w14:paraId="2081B365" w14:textId="77777777" w:rsidR="00925A5C" w:rsidRDefault="00925A5C" w:rsidP="000D5CD5">
            <w:pPr>
              <w:pStyle w:val="a9"/>
              <w:spacing w:line="360" w:lineRule="auto"/>
              <w:ind w:left="0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843" w:type="dxa"/>
          </w:tcPr>
          <w:p w14:paraId="2ACBF00D" w14:textId="77777777" w:rsidR="00925A5C" w:rsidRDefault="00925A5C" w:rsidP="000D5CD5">
            <w:pPr>
              <w:pStyle w:val="a9"/>
              <w:spacing w:line="360" w:lineRule="auto"/>
              <w:ind w:left="0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607" w:type="dxa"/>
          </w:tcPr>
          <w:p w14:paraId="6CC4EBB3" w14:textId="77777777" w:rsidR="00925A5C" w:rsidRDefault="00925A5C" w:rsidP="000D5CD5">
            <w:pPr>
              <w:pStyle w:val="a9"/>
              <w:spacing w:line="360" w:lineRule="auto"/>
              <w:ind w:left="0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498" w:type="dxa"/>
          </w:tcPr>
          <w:p w14:paraId="59932F15" w14:textId="77777777" w:rsidR="00925A5C" w:rsidRDefault="00925A5C" w:rsidP="000D5CD5">
            <w:pPr>
              <w:pStyle w:val="a9"/>
              <w:spacing w:line="360" w:lineRule="auto"/>
              <w:ind w:left="0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14:paraId="256C302D" w14:textId="2FBBFB6A" w:rsidR="00861CA5" w:rsidRDefault="00861CA5" w:rsidP="00662E27">
      <w:pPr>
        <w:spacing w:line="276" w:lineRule="auto"/>
        <w:rPr>
          <w:rFonts w:asciiTheme="minorBidi" w:hAnsiTheme="minorBidi" w:cstheme="minorBidi"/>
          <w:b/>
          <w:bCs/>
          <w:rtl/>
        </w:rPr>
      </w:pPr>
    </w:p>
    <w:p w14:paraId="42441E18" w14:textId="5229FCFA" w:rsidR="00FA5F29" w:rsidRDefault="00FA5F29" w:rsidP="004D5046">
      <w:pPr>
        <w:pStyle w:val="a9"/>
        <w:numPr>
          <w:ilvl w:val="0"/>
          <w:numId w:val="2"/>
        </w:numPr>
        <w:spacing w:line="480" w:lineRule="auto"/>
        <w:ind w:left="357" w:hanging="357"/>
        <w:outlineLvl w:val="1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 w:hint="cs"/>
          <w:b/>
          <w:bCs/>
          <w:rtl/>
        </w:rPr>
        <w:t>קרובי משפחה המועסקים ברשות המקומית או המכהנים כחברי מועצת הרשות:</w:t>
      </w:r>
    </w:p>
    <w:tbl>
      <w:tblPr>
        <w:tblStyle w:val="aa"/>
        <w:bidiVisual/>
        <w:tblW w:w="0" w:type="auto"/>
        <w:tblInd w:w="-428" w:type="dxa"/>
        <w:tblLook w:val="04A0" w:firstRow="1" w:lastRow="0" w:firstColumn="1" w:lastColumn="0" w:noHBand="0" w:noVBand="1"/>
      </w:tblPr>
      <w:tblGrid>
        <w:gridCol w:w="1850"/>
        <w:gridCol w:w="1984"/>
        <w:gridCol w:w="2268"/>
        <w:gridCol w:w="1985"/>
        <w:gridCol w:w="1687"/>
      </w:tblGrid>
      <w:tr w:rsidR="00EF329F" w14:paraId="7E11B5DC" w14:textId="77777777" w:rsidTr="00594B53">
        <w:tc>
          <w:tcPr>
            <w:tcW w:w="1850" w:type="dxa"/>
          </w:tcPr>
          <w:p w14:paraId="1DF23F66" w14:textId="3D5670AF" w:rsidR="00EF329F" w:rsidRDefault="00EF329F" w:rsidP="008A4C8C">
            <w:pPr>
              <w:spacing w:line="48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שם משפחה ופרטי</w:t>
            </w:r>
          </w:p>
        </w:tc>
        <w:tc>
          <w:tcPr>
            <w:tcW w:w="1984" w:type="dxa"/>
          </w:tcPr>
          <w:p w14:paraId="7176DF61" w14:textId="68910074" w:rsidR="00EF329F" w:rsidRDefault="008A4C8C" w:rsidP="008A4C8C">
            <w:pPr>
              <w:spacing w:line="48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הקרבה</w:t>
            </w:r>
          </w:p>
        </w:tc>
        <w:tc>
          <w:tcPr>
            <w:tcW w:w="2268" w:type="dxa"/>
          </w:tcPr>
          <w:p w14:paraId="78647655" w14:textId="26C578AD" w:rsidR="00EF329F" w:rsidRDefault="008A4C8C" w:rsidP="008A4C8C">
            <w:pPr>
              <w:spacing w:line="48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היחידה/המחלקה</w:t>
            </w:r>
          </w:p>
        </w:tc>
        <w:tc>
          <w:tcPr>
            <w:tcW w:w="1985" w:type="dxa"/>
          </w:tcPr>
          <w:p w14:paraId="411CA2E0" w14:textId="0AC2408F" w:rsidR="00EF329F" w:rsidRDefault="008A4C8C" w:rsidP="008A4C8C">
            <w:pPr>
              <w:spacing w:line="48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התפקיד</w:t>
            </w:r>
          </w:p>
        </w:tc>
        <w:tc>
          <w:tcPr>
            <w:tcW w:w="1687" w:type="dxa"/>
          </w:tcPr>
          <w:p w14:paraId="02A138EE" w14:textId="13F6FACD" w:rsidR="00EF329F" w:rsidRDefault="008A4C8C" w:rsidP="008A4C8C">
            <w:pPr>
              <w:spacing w:line="48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הסיעה/הרשימה</w:t>
            </w:r>
          </w:p>
        </w:tc>
      </w:tr>
      <w:tr w:rsidR="00EF329F" w14:paraId="1CDE52D0" w14:textId="77777777" w:rsidTr="00594B53">
        <w:tc>
          <w:tcPr>
            <w:tcW w:w="1850" w:type="dxa"/>
          </w:tcPr>
          <w:p w14:paraId="087AA9FF" w14:textId="77777777" w:rsidR="00EF329F" w:rsidRDefault="00EF329F" w:rsidP="00FA5F29">
            <w:pPr>
              <w:spacing w:line="48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984" w:type="dxa"/>
          </w:tcPr>
          <w:p w14:paraId="64D8436C" w14:textId="77777777" w:rsidR="00EF329F" w:rsidRDefault="00EF329F" w:rsidP="00FA5F29">
            <w:pPr>
              <w:spacing w:line="48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268" w:type="dxa"/>
          </w:tcPr>
          <w:p w14:paraId="579F7161" w14:textId="77777777" w:rsidR="00EF329F" w:rsidRDefault="00EF329F" w:rsidP="00FA5F29">
            <w:pPr>
              <w:spacing w:line="48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985" w:type="dxa"/>
          </w:tcPr>
          <w:p w14:paraId="1ACD8CB4" w14:textId="77777777" w:rsidR="00EF329F" w:rsidRDefault="00EF329F" w:rsidP="00FA5F29">
            <w:pPr>
              <w:spacing w:line="48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687" w:type="dxa"/>
          </w:tcPr>
          <w:p w14:paraId="5A9B8F89" w14:textId="77777777" w:rsidR="00EF329F" w:rsidRDefault="00EF329F" w:rsidP="00FA5F29">
            <w:pPr>
              <w:spacing w:line="48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EF329F" w14:paraId="5D6207C6" w14:textId="77777777" w:rsidTr="00594B53">
        <w:tc>
          <w:tcPr>
            <w:tcW w:w="1850" w:type="dxa"/>
          </w:tcPr>
          <w:p w14:paraId="181BB973" w14:textId="77777777" w:rsidR="00EF329F" w:rsidRDefault="00EF329F" w:rsidP="00FA5F29">
            <w:pPr>
              <w:spacing w:line="48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984" w:type="dxa"/>
          </w:tcPr>
          <w:p w14:paraId="7AA639FB" w14:textId="77777777" w:rsidR="00EF329F" w:rsidRDefault="00EF329F" w:rsidP="00FA5F29">
            <w:pPr>
              <w:spacing w:line="48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268" w:type="dxa"/>
          </w:tcPr>
          <w:p w14:paraId="560B3DC8" w14:textId="77777777" w:rsidR="00EF329F" w:rsidRDefault="00EF329F" w:rsidP="00FA5F29">
            <w:pPr>
              <w:spacing w:line="48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985" w:type="dxa"/>
          </w:tcPr>
          <w:p w14:paraId="084DF534" w14:textId="77777777" w:rsidR="00EF329F" w:rsidRDefault="00EF329F" w:rsidP="00FA5F29">
            <w:pPr>
              <w:spacing w:line="48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687" w:type="dxa"/>
          </w:tcPr>
          <w:p w14:paraId="31C493AC" w14:textId="77777777" w:rsidR="00EF329F" w:rsidRDefault="00EF329F" w:rsidP="00FA5F29">
            <w:pPr>
              <w:spacing w:line="48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EF329F" w14:paraId="44F4B047" w14:textId="77777777" w:rsidTr="00594B53">
        <w:tc>
          <w:tcPr>
            <w:tcW w:w="1850" w:type="dxa"/>
          </w:tcPr>
          <w:p w14:paraId="14D10C0D" w14:textId="77777777" w:rsidR="00EF329F" w:rsidRDefault="00EF329F" w:rsidP="00FA5F29">
            <w:pPr>
              <w:spacing w:line="48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984" w:type="dxa"/>
          </w:tcPr>
          <w:p w14:paraId="32C80F63" w14:textId="77777777" w:rsidR="00EF329F" w:rsidRDefault="00EF329F" w:rsidP="00FA5F29">
            <w:pPr>
              <w:spacing w:line="48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268" w:type="dxa"/>
          </w:tcPr>
          <w:p w14:paraId="40031970" w14:textId="77777777" w:rsidR="00EF329F" w:rsidRDefault="00EF329F" w:rsidP="00FA5F29">
            <w:pPr>
              <w:spacing w:line="48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985" w:type="dxa"/>
          </w:tcPr>
          <w:p w14:paraId="51F3BAAC" w14:textId="77777777" w:rsidR="00EF329F" w:rsidRDefault="00EF329F" w:rsidP="00FA5F29">
            <w:pPr>
              <w:spacing w:line="48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687" w:type="dxa"/>
          </w:tcPr>
          <w:p w14:paraId="0E4D4249" w14:textId="77777777" w:rsidR="00EF329F" w:rsidRDefault="00EF329F" w:rsidP="00FA5F29">
            <w:pPr>
              <w:spacing w:line="48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14:paraId="3C99EE30" w14:textId="17AAF1CB" w:rsidR="000D5CD5" w:rsidRDefault="00D6057F" w:rsidP="004D5046">
      <w:pPr>
        <w:pStyle w:val="a9"/>
        <w:numPr>
          <w:ilvl w:val="0"/>
          <w:numId w:val="2"/>
        </w:numPr>
        <w:spacing w:line="480" w:lineRule="auto"/>
        <w:ind w:left="357" w:hanging="357"/>
        <w:outlineLvl w:val="1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 w:hint="cs"/>
          <w:b/>
          <w:bCs/>
          <w:rtl/>
        </w:rPr>
        <w:t xml:space="preserve"> </w:t>
      </w:r>
      <w:r w:rsidR="000D5CD5">
        <w:rPr>
          <w:rFonts w:asciiTheme="minorBidi" w:hAnsiTheme="minorBidi" w:cstheme="minorBidi" w:hint="cs"/>
          <w:b/>
          <w:bCs/>
          <w:rtl/>
        </w:rPr>
        <w:t>שירות בצה"ל</w:t>
      </w:r>
    </w:p>
    <w:tbl>
      <w:tblPr>
        <w:tblStyle w:val="aa"/>
        <w:bidiVisual/>
        <w:tblW w:w="0" w:type="auto"/>
        <w:tblInd w:w="-428" w:type="dxa"/>
        <w:tblLook w:val="04A0" w:firstRow="1" w:lastRow="0" w:firstColumn="1" w:lastColumn="0" w:noHBand="0" w:noVBand="1"/>
      </w:tblPr>
      <w:tblGrid>
        <w:gridCol w:w="1843"/>
        <w:gridCol w:w="1991"/>
        <w:gridCol w:w="1843"/>
        <w:gridCol w:w="4097"/>
      </w:tblGrid>
      <w:tr w:rsidR="004430BE" w14:paraId="5B62D207" w14:textId="77777777" w:rsidTr="004430BE">
        <w:tc>
          <w:tcPr>
            <w:tcW w:w="1843" w:type="dxa"/>
          </w:tcPr>
          <w:p w14:paraId="29EFC44B" w14:textId="0889B992" w:rsidR="004430BE" w:rsidRDefault="004430BE" w:rsidP="00AC45C1">
            <w:pPr>
              <w:spacing w:line="480" w:lineRule="auto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כן </w:t>
            </w:r>
            <w:sdt>
              <w:sdtPr>
                <w:rPr>
                  <w:rFonts w:asciiTheme="minorBidi" w:hAnsiTheme="minorBidi" w:cstheme="minorBidi" w:hint="cs"/>
                  <w:b/>
                  <w:bCs/>
                  <w:rtl/>
                </w:rPr>
                <w:id w:val="931095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Bidi" w:hint="eastAsia"/>
                    <w:b/>
                    <w:bCs/>
                    <w:rtl/>
                  </w:rPr>
                  <w:t>☐</w:t>
                </w:r>
              </w:sdtContent>
            </w:sdt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לא </w:t>
            </w:r>
            <w:sdt>
              <w:sdtPr>
                <w:rPr>
                  <w:rFonts w:asciiTheme="minorBidi" w:hAnsiTheme="minorBidi" w:cstheme="minorBidi"/>
                  <w:b/>
                  <w:bCs/>
                  <w:rtl/>
                </w:rPr>
                <w:id w:val="1903868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Bidi" w:hint="eastAsia"/>
                    <w:b/>
                    <w:bCs/>
                    <w:rtl/>
                  </w:rPr>
                  <w:t>☐</w:t>
                </w:r>
              </w:sdtContent>
            </w:sdt>
          </w:p>
        </w:tc>
        <w:tc>
          <w:tcPr>
            <w:tcW w:w="1991" w:type="dxa"/>
          </w:tcPr>
          <w:p w14:paraId="6E4A2851" w14:textId="492EDFD6" w:rsidR="004430BE" w:rsidRDefault="009A234A" w:rsidP="000D5CD5">
            <w:pPr>
              <w:spacing w:line="480" w:lineRule="auto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מיום</w:t>
            </w:r>
          </w:p>
        </w:tc>
        <w:tc>
          <w:tcPr>
            <w:tcW w:w="1843" w:type="dxa"/>
          </w:tcPr>
          <w:p w14:paraId="1E2FD08B" w14:textId="18A0E677" w:rsidR="004430BE" w:rsidRDefault="009A234A" w:rsidP="000D5CD5">
            <w:pPr>
              <w:spacing w:line="480" w:lineRule="auto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עד</w:t>
            </w:r>
          </w:p>
        </w:tc>
        <w:tc>
          <w:tcPr>
            <w:tcW w:w="4097" w:type="dxa"/>
          </w:tcPr>
          <w:p w14:paraId="2DF998AC" w14:textId="6A0C58C7" w:rsidR="004430BE" w:rsidRDefault="009A234A" w:rsidP="000D5CD5">
            <w:pPr>
              <w:spacing w:line="480" w:lineRule="auto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מס' אישי</w:t>
            </w:r>
          </w:p>
        </w:tc>
      </w:tr>
      <w:tr w:rsidR="003A437F" w14:paraId="502C8455" w14:textId="77777777" w:rsidTr="00937AD0">
        <w:tc>
          <w:tcPr>
            <w:tcW w:w="1843" w:type="dxa"/>
          </w:tcPr>
          <w:p w14:paraId="79B8CD6E" w14:textId="77777777" w:rsidR="003A437F" w:rsidRDefault="003A437F" w:rsidP="00433478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דרגה סופית</w:t>
            </w:r>
          </w:p>
          <w:p w14:paraId="792044AF" w14:textId="698DC234" w:rsidR="00433478" w:rsidRDefault="00433478" w:rsidP="00433478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7931" w:type="dxa"/>
            <w:gridSpan w:val="3"/>
          </w:tcPr>
          <w:p w14:paraId="737AFC43" w14:textId="05D14249" w:rsidR="003A437F" w:rsidRDefault="00433478" w:rsidP="00433478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הסיבה</w:t>
            </w:r>
            <w:r w:rsidR="00232B2C">
              <w:rPr>
                <w:rFonts w:asciiTheme="minorBidi" w:hAnsiTheme="minorBidi" w:cstheme="minorBidi" w:hint="cs"/>
                <w:b/>
                <w:bCs/>
                <w:rtl/>
              </w:rPr>
              <w:t xml:space="preserve"> לאי שירות (ציין אסמכתא ותאריך)</w:t>
            </w:r>
          </w:p>
        </w:tc>
      </w:tr>
      <w:tr w:rsidR="00433478" w14:paraId="44C23C69" w14:textId="77777777" w:rsidTr="00937AD0">
        <w:tc>
          <w:tcPr>
            <w:tcW w:w="1843" w:type="dxa"/>
          </w:tcPr>
          <w:p w14:paraId="220614C0" w14:textId="77777777" w:rsidR="00433478" w:rsidRDefault="00433478" w:rsidP="00433478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7931" w:type="dxa"/>
            <w:gridSpan w:val="3"/>
          </w:tcPr>
          <w:p w14:paraId="5E56D8A6" w14:textId="77777777" w:rsidR="00433478" w:rsidRDefault="00433478" w:rsidP="00433478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14:paraId="7A8BE0B6" w14:textId="256EA059" w:rsidR="000D5CD5" w:rsidRDefault="004D5046" w:rsidP="00035137">
      <w:pPr>
        <w:pStyle w:val="a9"/>
        <w:numPr>
          <w:ilvl w:val="0"/>
          <w:numId w:val="2"/>
        </w:numPr>
        <w:spacing w:line="480" w:lineRule="auto"/>
        <w:ind w:left="357" w:hanging="357"/>
        <w:outlineLvl w:val="1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 w:hint="cs"/>
          <w:b/>
          <w:bCs/>
          <w:rtl/>
        </w:rPr>
        <w:t>בחינות</w:t>
      </w:r>
    </w:p>
    <w:tbl>
      <w:tblPr>
        <w:tblStyle w:val="aa"/>
        <w:bidiVisual/>
        <w:tblW w:w="0" w:type="auto"/>
        <w:tblInd w:w="-428" w:type="dxa"/>
        <w:tblLook w:val="04A0" w:firstRow="1" w:lastRow="0" w:firstColumn="1" w:lastColumn="0" w:noHBand="0" w:noVBand="1"/>
      </w:tblPr>
      <w:tblGrid>
        <w:gridCol w:w="3692"/>
        <w:gridCol w:w="4253"/>
        <w:gridCol w:w="1829"/>
      </w:tblGrid>
      <w:tr w:rsidR="00035137" w14:paraId="79C06493" w14:textId="77777777" w:rsidTr="00594B53">
        <w:tc>
          <w:tcPr>
            <w:tcW w:w="7945" w:type="dxa"/>
            <w:gridSpan w:val="2"/>
          </w:tcPr>
          <w:p w14:paraId="78FEC92F" w14:textId="23581CF3" w:rsidR="00035137" w:rsidRDefault="00C321D9" w:rsidP="00326F34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נבחנתי בעבר ע"י הרשות המקומית בכתב/ בעל פה</w:t>
            </w:r>
          </w:p>
        </w:tc>
        <w:tc>
          <w:tcPr>
            <w:tcW w:w="1829" w:type="dxa"/>
          </w:tcPr>
          <w:p w14:paraId="6178FE4B" w14:textId="65D6958B" w:rsidR="00035137" w:rsidRDefault="00C321D9" w:rsidP="00326F34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תאריך</w:t>
            </w:r>
            <w:r w:rsidR="00594B53">
              <w:rPr>
                <w:rFonts w:asciiTheme="minorBidi" w:hAnsiTheme="minorBidi" w:cstheme="minorBidi" w:hint="cs"/>
                <w:b/>
                <w:bCs/>
                <w:rtl/>
              </w:rPr>
              <w:t>:</w:t>
            </w:r>
          </w:p>
        </w:tc>
      </w:tr>
      <w:tr w:rsidR="00326F34" w14:paraId="1CF51C58" w14:textId="77777777" w:rsidTr="00594B53">
        <w:tc>
          <w:tcPr>
            <w:tcW w:w="3692" w:type="dxa"/>
          </w:tcPr>
          <w:p w14:paraId="64DF59BB" w14:textId="2566827A" w:rsidR="00326F34" w:rsidRDefault="00594B53" w:rsidP="00326F34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המקום:</w:t>
            </w:r>
          </w:p>
        </w:tc>
        <w:tc>
          <w:tcPr>
            <w:tcW w:w="4253" w:type="dxa"/>
          </w:tcPr>
          <w:p w14:paraId="67823E5D" w14:textId="396FC348" w:rsidR="00326F34" w:rsidRDefault="00594B53" w:rsidP="00326F34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המשרה:</w:t>
            </w:r>
          </w:p>
        </w:tc>
        <w:tc>
          <w:tcPr>
            <w:tcW w:w="1829" w:type="dxa"/>
          </w:tcPr>
          <w:p w14:paraId="0A9F510D" w14:textId="7C5E23E4" w:rsidR="00326F34" w:rsidRDefault="00594B53" w:rsidP="00326F34">
            <w:pPr>
              <w:spacing w:line="360" w:lineRule="auto"/>
              <w:outlineLvl w:val="1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לא נבחנתי</w:t>
            </w:r>
          </w:p>
        </w:tc>
      </w:tr>
    </w:tbl>
    <w:p w14:paraId="72C1D32E" w14:textId="7956549E" w:rsidR="00035137" w:rsidRDefault="00035137" w:rsidP="00035137">
      <w:pPr>
        <w:rPr>
          <w:rFonts w:asciiTheme="minorBidi" w:hAnsiTheme="minorBidi" w:cstheme="minorBidi"/>
          <w:b/>
          <w:bCs/>
        </w:rPr>
      </w:pPr>
    </w:p>
    <w:p w14:paraId="508FF291" w14:textId="3636C411" w:rsidR="00035137" w:rsidRDefault="007C7135" w:rsidP="007C7135">
      <w:pPr>
        <w:pStyle w:val="a9"/>
        <w:numPr>
          <w:ilvl w:val="0"/>
          <w:numId w:val="2"/>
        </w:numPr>
        <w:ind w:left="357" w:hanging="357"/>
        <w:outlineLvl w:val="1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 w:hint="cs"/>
          <w:b/>
          <w:bCs/>
          <w:rtl/>
        </w:rPr>
        <w:lastRenderedPageBreak/>
        <w:t>האנשים הבאים מכירים אותי ויכולים להמליץ עלי</w:t>
      </w:r>
    </w:p>
    <w:p w14:paraId="174C2FC9" w14:textId="77777777" w:rsidR="007C7135" w:rsidRPr="00CB0B98" w:rsidRDefault="007C7135" w:rsidP="007C7135">
      <w:pPr>
        <w:pStyle w:val="a9"/>
        <w:ind w:left="357"/>
        <w:outlineLvl w:val="1"/>
        <w:rPr>
          <w:rFonts w:asciiTheme="minorBidi" w:hAnsiTheme="minorBidi" w:cstheme="minorBidi"/>
          <w:b/>
          <w:bCs/>
          <w:rtl/>
        </w:rPr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6"/>
      </w:tblGrid>
      <w:tr w:rsidR="007C7135" w14:paraId="7A443BEE" w14:textId="77777777" w:rsidTr="007C7135">
        <w:tc>
          <w:tcPr>
            <w:tcW w:w="3115" w:type="dxa"/>
          </w:tcPr>
          <w:p w14:paraId="043929D4" w14:textId="2F6F5D14" w:rsidR="007C7135" w:rsidRDefault="007C7135" w:rsidP="000D5CD5">
            <w:pPr>
              <w:spacing w:line="480" w:lineRule="auto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השם</w:t>
            </w:r>
          </w:p>
        </w:tc>
        <w:tc>
          <w:tcPr>
            <w:tcW w:w="3115" w:type="dxa"/>
          </w:tcPr>
          <w:p w14:paraId="200667AF" w14:textId="4D6DF382" w:rsidR="007C7135" w:rsidRDefault="007C7135" w:rsidP="000D5CD5">
            <w:pPr>
              <w:spacing w:line="480" w:lineRule="auto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המקצוע</w:t>
            </w:r>
          </w:p>
        </w:tc>
        <w:tc>
          <w:tcPr>
            <w:tcW w:w="3116" w:type="dxa"/>
          </w:tcPr>
          <w:p w14:paraId="30C46ADC" w14:textId="69CE6955" w:rsidR="007C7135" w:rsidRDefault="007C7135" w:rsidP="000D5CD5">
            <w:pPr>
              <w:spacing w:line="480" w:lineRule="auto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מס' נייד</w:t>
            </w:r>
          </w:p>
        </w:tc>
      </w:tr>
      <w:tr w:rsidR="007C7135" w14:paraId="55E49E8E" w14:textId="77777777" w:rsidTr="007C7135">
        <w:tc>
          <w:tcPr>
            <w:tcW w:w="3115" w:type="dxa"/>
          </w:tcPr>
          <w:p w14:paraId="26BC1AA4" w14:textId="77777777" w:rsidR="007C7135" w:rsidRDefault="007C7135" w:rsidP="000D5CD5">
            <w:pPr>
              <w:spacing w:line="48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115" w:type="dxa"/>
          </w:tcPr>
          <w:p w14:paraId="1956BEC0" w14:textId="77777777" w:rsidR="007C7135" w:rsidRDefault="007C7135" w:rsidP="000D5CD5">
            <w:pPr>
              <w:spacing w:line="48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116" w:type="dxa"/>
          </w:tcPr>
          <w:p w14:paraId="2FE095EE" w14:textId="77777777" w:rsidR="007C7135" w:rsidRDefault="007C7135" w:rsidP="000D5CD5">
            <w:pPr>
              <w:spacing w:line="48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7C7135" w14:paraId="72158659" w14:textId="77777777" w:rsidTr="007C7135">
        <w:tc>
          <w:tcPr>
            <w:tcW w:w="3115" w:type="dxa"/>
          </w:tcPr>
          <w:p w14:paraId="3EA39849" w14:textId="77777777" w:rsidR="007C7135" w:rsidRDefault="007C7135" w:rsidP="000D5CD5">
            <w:pPr>
              <w:spacing w:line="48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115" w:type="dxa"/>
          </w:tcPr>
          <w:p w14:paraId="2515F52C" w14:textId="77777777" w:rsidR="007C7135" w:rsidRDefault="007C7135" w:rsidP="000D5CD5">
            <w:pPr>
              <w:spacing w:line="48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116" w:type="dxa"/>
          </w:tcPr>
          <w:p w14:paraId="566B6BDB" w14:textId="77777777" w:rsidR="007C7135" w:rsidRDefault="007C7135" w:rsidP="000D5CD5">
            <w:pPr>
              <w:spacing w:line="480" w:lineRule="auto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14:paraId="5D3D0DC5" w14:textId="1BFD5A22" w:rsidR="00FE7F12" w:rsidRDefault="00FE7F12" w:rsidP="00FE7F12">
      <w:pPr>
        <w:spacing w:line="480" w:lineRule="auto"/>
        <w:rPr>
          <w:rFonts w:asciiTheme="minorBidi" w:hAnsiTheme="minorBidi" w:cstheme="minorBidi"/>
          <w:b/>
          <w:bCs/>
          <w:rtl/>
        </w:rPr>
      </w:pPr>
    </w:p>
    <w:p w14:paraId="4E7A9F6E" w14:textId="2FCE1498" w:rsidR="00FE7F12" w:rsidRPr="00FE7F12" w:rsidRDefault="00FE7F12" w:rsidP="005D21ED">
      <w:pPr>
        <w:pStyle w:val="a9"/>
        <w:numPr>
          <w:ilvl w:val="0"/>
          <w:numId w:val="2"/>
        </w:numPr>
        <w:spacing w:line="3000" w:lineRule="auto"/>
        <w:ind w:left="357" w:hanging="357"/>
        <w:outlineLvl w:val="1"/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 w:hint="cs"/>
          <w:b/>
          <w:bCs/>
          <w:rtl/>
        </w:rPr>
        <w:t>ציפיות שכר</w:t>
      </w:r>
      <w:r w:rsidR="00E27E4E">
        <w:rPr>
          <w:rFonts w:asciiTheme="minorBidi" w:hAnsiTheme="minorBidi" w:cstheme="minorBidi" w:hint="cs"/>
          <w:b/>
          <w:bCs/>
          <w:rtl/>
        </w:rPr>
        <w:t xml:space="preserve"> _______________</w:t>
      </w:r>
    </w:p>
    <w:p w14:paraId="291EB53C" w14:textId="3A5A6F2A" w:rsidR="00E135BD" w:rsidRDefault="00B443E0" w:rsidP="00E135BD">
      <w:pPr>
        <w:pStyle w:val="a9"/>
        <w:numPr>
          <w:ilvl w:val="0"/>
          <w:numId w:val="9"/>
        </w:numPr>
        <w:spacing w:line="360" w:lineRule="auto"/>
        <w:rPr>
          <w:rFonts w:asciiTheme="minorBidi" w:hAnsiTheme="minorBidi" w:cstheme="minorBidi"/>
          <w:b/>
          <w:bCs/>
        </w:rPr>
      </w:pPr>
      <w:r w:rsidRPr="0089272C">
        <w:rPr>
          <w:rFonts w:asciiTheme="minorBidi" w:hAnsiTheme="minorBidi" w:cstheme="minorBidi" w:hint="cs"/>
          <w:b/>
          <w:bCs/>
          <w:rtl/>
        </w:rPr>
        <w:t xml:space="preserve">הנני </w:t>
      </w:r>
      <w:r w:rsidR="0089272C">
        <w:rPr>
          <w:rFonts w:asciiTheme="minorBidi" w:hAnsiTheme="minorBidi" w:cstheme="minorBidi" w:hint="cs"/>
          <w:b/>
          <w:bCs/>
          <w:rtl/>
        </w:rPr>
        <w:t xml:space="preserve">מציע בזאת </w:t>
      </w:r>
      <w:r w:rsidR="00387A0E">
        <w:rPr>
          <w:rFonts w:asciiTheme="minorBidi" w:hAnsiTheme="minorBidi" w:cstheme="minorBidi" w:hint="cs"/>
          <w:b/>
          <w:bCs/>
          <w:rtl/>
        </w:rPr>
        <w:t>את מועמ</w:t>
      </w:r>
      <w:r w:rsidR="00E135BD">
        <w:rPr>
          <w:rFonts w:asciiTheme="minorBidi" w:hAnsiTheme="minorBidi" w:cstheme="minorBidi" w:hint="cs"/>
          <w:b/>
          <w:bCs/>
          <w:rtl/>
        </w:rPr>
        <w:t>דותי למשרה הנ"ל.</w:t>
      </w:r>
    </w:p>
    <w:p w14:paraId="2BDE4218" w14:textId="576C5F06" w:rsidR="00E135BD" w:rsidRDefault="00E135BD" w:rsidP="00E135BD">
      <w:pPr>
        <w:pStyle w:val="a9"/>
        <w:numPr>
          <w:ilvl w:val="0"/>
          <w:numId w:val="9"/>
        </w:numPr>
        <w:spacing w:line="360" w:lineRule="auto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 w:hint="cs"/>
          <w:b/>
          <w:bCs/>
          <w:rtl/>
        </w:rPr>
        <w:t xml:space="preserve">מצהיר בזאת </w:t>
      </w:r>
      <w:r w:rsidR="00064416">
        <w:rPr>
          <w:rFonts w:asciiTheme="minorBidi" w:hAnsiTheme="minorBidi" w:cstheme="minorBidi" w:hint="cs"/>
          <w:b/>
          <w:bCs/>
          <w:rtl/>
        </w:rPr>
        <w:t>כי הפרטים שמסרתי בטופס זה הם נכונים.</w:t>
      </w:r>
    </w:p>
    <w:p w14:paraId="0391A84A" w14:textId="77777777" w:rsidR="00064416" w:rsidRDefault="00064416" w:rsidP="00064416">
      <w:pPr>
        <w:spacing w:line="360" w:lineRule="auto"/>
        <w:ind w:left="360"/>
        <w:rPr>
          <w:rFonts w:asciiTheme="minorBidi" w:hAnsiTheme="minorBidi" w:cstheme="minorBidi"/>
          <w:b/>
          <w:bCs/>
          <w:rtl/>
        </w:rPr>
      </w:pPr>
    </w:p>
    <w:p w14:paraId="4B5FEC13" w14:textId="1C55E75F" w:rsidR="00FC5D30" w:rsidRDefault="00FC5D30" w:rsidP="00C97B9D">
      <w:pPr>
        <w:spacing w:line="360" w:lineRule="auto"/>
        <w:ind w:left="720" w:firstLine="360"/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 w:hint="cs"/>
          <w:b/>
          <w:bCs/>
          <w:rtl/>
        </w:rPr>
        <w:t>_____________</w:t>
      </w:r>
      <w:r>
        <w:rPr>
          <w:rFonts w:asciiTheme="minorBidi" w:hAnsiTheme="minorBidi" w:cstheme="minorBidi"/>
          <w:b/>
          <w:bCs/>
          <w:rtl/>
        </w:rPr>
        <w:tab/>
      </w:r>
      <w:r>
        <w:rPr>
          <w:rFonts w:asciiTheme="minorBidi" w:hAnsiTheme="minorBidi" w:cstheme="minorBidi"/>
          <w:b/>
          <w:bCs/>
          <w:rtl/>
        </w:rPr>
        <w:tab/>
      </w:r>
      <w:r>
        <w:rPr>
          <w:rFonts w:asciiTheme="minorBidi" w:hAnsiTheme="minorBidi" w:cstheme="minorBidi"/>
          <w:b/>
          <w:bCs/>
          <w:rtl/>
        </w:rPr>
        <w:tab/>
      </w:r>
      <w:r>
        <w:rPr>
          <w:rFonts w:asciiTheme="minorBidi" w:hAnsiTheme="minorBidi" w:cstheme="minorBidi"/>
          <w:b/>
          <w:bCs/>
          <w:rtl/>
        </w:rPr>
        <w:tab/>
      </w:r>
      <w:r>
        <w:rPr>
          <w:rFonts w:asciiTheme="minorBidi" w:hAnsiTheme="minorBidi" w:cstheme="minorBidi"/>
          <w:b/>
          <w:bCs/>
          <w:rtl/>
        </w:rPr>
        <w:tab/>
      </w:r>
      <w:r>
        <w:rPr>
          <w:rFonts w:asciiTheme="minorBidi" w:hAnsiTheme="minorBidi" w:cstheme="minorBidi"/>
          <w:b/>
          <w:bCs/>
          <w:rtl/>
        </w:rPr>
        <w:tab/>
      </w:r>
      <w:r w:rsidR="00C97B9D">
        <w:rPr>
          <w:rFonts w:asciiTheme="minorBidi" w:hAnsiTheme="minorBidi" w:cstheme="minorBidi" w:hint="cs"/>
          <w:b/>
          <w:bCs/>
          <w:rtl/>
        </w:rPr>
        <w:t>_</w:t>
      </w:r>
      <w:r>
        <w:rPr>
          <w:rFonts w:asciiTheme="minorBidi" w:hAnsiTheme="minorBidi" w:cstheme="minorBidi" w:hint="cs"/>
          <w:b/>
          <w:bCs/>
          <w:rtl/>
        </w:rPr>
        <w:t>____________</w:t>
      </w:r>
    </w:p>
    <w:p w14:paraId="0B74A1CD" w14:textId="298046A8" w:rsidR="00064416" w:rsidRDefault="00064416" w:rsidP="002E2E14">
      <w:pPr>
        <w:spacing w:line="360" w:lineRule="auto"/>
        <w:ind w:left="1080" w:firstLine="360"/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 w:hint="cs"/>
          <w:b/>
          <w:bCs/>
          <w:rtl/>
        </w:rPr>
        <w:t>תאריך</w:t>
      </w:r>
      <w:r>
        <w:rPr>
          <w:rFonts w:asciiTheme="minorBidi" w:hAnsiTheme="minorBidi" w:cstheme="minorBidi"/>
          <w:b/>
          <w:bCs/>
          <w:rtl/>
        </w:rPr>
        <w:tab/>
      </w:r>
      <w:r>
        <w:rPr>
          <w:rFonts w:asciiTheme="minorBidi" w:hAnsiTheme="minorBidi" w:cstheme="minorBidi"/>
          <w:b/>
          <w:bCs/>
          <w:rtl/>
        </w:rPr>
        <w:tab/>
      </w:r>
      <w:r w:rsidR="00C97B9D">
        <w:rPr>
          <w:rFonts w:asciiTheme="minorBidi" w:hAnsiTheme="minorBidi" w:cstheme="minorBidi"/>
          <w:b/>
          <w:bCs/>
          <w:rtl/>
        </w:rPr>
        <w:tab/>
      </w:r>
      <w:r w:rsidR="00C97B9D">
        <w:rPr>
          <w:rFonts w:asciiTheme="minorBidi" w:hAnsiTheme="minorBidi" w:cstheme="minorBidi"/>
          <w:b/>
          <w:bCs/>
          <w:rtl/>
        </w:rPr>
        <w:tab/>
      </w:r>
      <w:r w:rsidR="00C97B9D">
        <w:rPr>
          <w:rFonts w:asciiTheme="minorBidi" w:hAnsiTheme="minorBidi" w:cstheme="minorBidi"/>
          <w:b/>
          <w:bCs/>
          <w:rtl/>
        </w:rPr>
        <w:tab/>
      </w:r>
      <w:r w:rsidR="00C97B9D">
        <w:rPr>
          <w:rFonts w:asciiTheme="minorBidi" w:hAnsiTheme="minorBidi" w:cstheme="minorBidi"/>
          <w:b/>
          <w:bCs/>
          <w:rtl/>
        </w:rPr>
        <w:tab/>
      </w:r>
      <w:r w:rsidR="00FC5D30">
        <w:rPr>
          <w:rFonts w:asciiTheme="minorBidi" w:hAnsiTheme="minorBidi" w:cstheme="minorBidi"/>
          <w:b/>
          <w:bCs/>
          <w:rtl/>
        </w:rPr>
        <w:tab/>
      </w:r>
      <w:r w:rsidR="00C97B9D">
        <w:rPr>
          <w:rFonts w:asciiTheme="minorBidi" w:hAnsiTheme="minorBidi" w:cstheme="minorBidi"/>
          <w:b/>
          <w:bCs/>
          <w:rtl/>
        </w:rPr>
        <w:tab/>
      </w:r>
      <w:r>
        <w:rPr>
          <w:rFonts w:asciiTheme="minorBidi" w:hAnsiTheme="minorBidi" w:cstheme="minorBidi" w:hint="cs"/>
          <w:b/>
          <w:bCs/>
          <w:rtl/>
        </w:rPr>
        <w:t>החתימה</w:t>
      </w:r>
    </w:p>
    <w:p w14:paraId="79DA11E7" w14:textId="1CF06946" w:rsidR="00DA5228" w:rsidRDefault="00DA5228" w:rsidP="00DA5228">
      <w:pPr>
        <w:spacing w:line="1800" w:lineRule="auto"/>
        <w:ind w:left="1077" w:firstLine="357"/>
        <w:rPr>
          <w:rFonts w:asciiTheme="minorBidi" w:hAnsiTheme="minorBidi" w:cstheme="minorBidi"/>
          <w:b/>
          <w:bCs/>
          <w:rtl/>
        </w:rPr>
      </w:pPr>
    </w:p>
    <w:p w14:paraId="66963602" w14:textId="4E0354A2" w:rsidR="00DA5228" w:rsidRPr="00064416" w:rsidRDefault="00DA5228" w:rsidP="00C97B9D">
      <w:pPr>
        <w:spacing w:line="360" w:lineRule="auto"/>
        <w:ind w:left="1080" w:firstLine="360"/>
        <w:rPr>
          <w:rFonts w:asciiTheme="minorBidi" w:hAnsiTheme="minorBidi" w:cstheme="minorBidi"/>
          <w:b/>
          <w:bCs/>
          <w:rtl/>
        </w:rPr>
      </w:pPr>
      <w:r w:rsidRPr="00DA5228">
        <w:rPr>
          <w:rFonts w:asciiTheme="minorBidi" w:hAnsiTheme="minorBidi" w:cstheme="minorBidi"/>
          <w:b/>
          <w:bCs/>
          <w:noProof/>
          <w:rtl/>
        </w:rPr>
        <mc:AlternateContent>
          <mc:Choice Requires="wps">
            <w:drawing>
              <wp:inline distT="0" distB="0" distL="0" distR="0" wp14:anchorId="3F50EFC5" wp14:editId="071AD17C">
                <wp:extent cx="4143375" cy="695325"/>
                <wp:effectExtent l="0" t="0" r="28575" b="28575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1433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E8043" w14:textId="1B6FE6D1" w:rsidR="00DA5228" w:rsidRDefault="00DA5228" w:rsidP="00DA5228">
                            <w:r>
                              <w:rPr>
                                <w:rFonts w:hint="cs"/>
                                <w:rtl/>
                              </w:rPr>
                              <w:t xml:space="preserve">מובהר </w:t>
                            </w:r>
                            <w:r w:rsidR="00D228D1">
                              <w:rPr>
                                <w:rFonts w:hint="cs"/>
                                <w:rtl/>
                              </w:rPr>
                              <w:t xml:space="preserve">בזאת כי מועמדות שהוגשה בטופס זה ואשר לא צורפו אליו מלוא האסמכתאות הנדרשות, ובפרט </w:t>
                            </w:r>
                            <w:r w:rsidR="002E2E14">
                              <w:rPr>
                                <w:rFonts w:hint="cs"/>
                                <w:rtl/>
                              </w:rPr>
                              <w:t>מועמדות החסרה באסמכתאות המעידות על השכלה או הכשרה מקצועית, הכל על פי דרישות התפקיד, תפסל.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F50EFC5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width:326.25pt;height:54.7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">
                <v:textbox>
                  <w:txbxContent>
                    <w:p w14:paraId="044E8043" w14:textId="1B6FE6D1" w:rsidR="00DA5228" w:rsidRDefault="00DA5228" w:rsidP="00DA5228">
                      <w:r>
                        <w:rPr>
                          <w:rFonts w:hint="cs"/>
                          <w:rtl/>
                        </w:rPr>
                        <w:t xml:space="preserve">מובהר </w:t>
                      </w:r>
                      <w:r w:rsidR="00D228D1">
                        <w:rPr>
                          <w:rFonts w:hint="cs"/>
                          <w:rtl/>
                        </w:rPr>
                        <w:t xml:space="preserve">בזאת כי מועמדות שהוגשה בטופס זה ואשר לא צורפו אליו מלוא האסמכתאות הנדרשות, ובפרט </w:t>
                      </w:r>
                      <w:r w:rsidR="002E2E14">
                        <w:rPr>
                          <w:rFonts w:hint="cs"/>
                          <w:rtl/>
                        </w:rPr>
                        <w:t>מועמדות החסרה באסמכתאות המעידות על השכלה או הכשרה מקצועית, הכל על פי דרישות התפקיד, תפסל.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sectPr w:rsidR="00DA5228" w:rsidRPr="00064416" w:rsidSect="00F51318">
      <w:headerReference w:type="default" r:id="rId8"/>
      <w:footerReference w:type="default" r:id="rId9"/>
      <w:pgSz w:w="11906" w:h="16838"/>
      <w:pgMar w:top="993" w:right="1274" w:bottom="568" w:left="1276" w:header="708" w:footer="97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DBFDB" w14:textId="77777777" w:rsidR="00C05B3D" w:rsidRDefault="00C05B3D" w:rsidP="00870528">
      <w:r>
        <w:separator/>
      </w:r>
    </w:p>
  </w:endnote>
  <w:endnote w:type="continuationSeparator" w:id="0">
    <w:p w14:paraId="0231A0A3" w14:textId="77777777" w:rsidR="00C05B3D" w:rsidRDefault="00C05B3D" w:rsidP="00870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AE6B0" w14:textId="3ED76B04" w:rsidR="00870528" w:rsidRDefault="00A84703">
    <w:pPr>
      <w:pStyle w:val="a7"/>
    </w:pPr>
    <w:r>
      <w:rPr>
        <w:noProof/>
      </w:rPr>
      <w:drawing>
        <wp:anchor distT="0" distB="0" distL="114300" distR="114300" simplePos="0" relativeHeight="251657728" behindDoc="1" locked="1" layoutInCell="1" allowOverlap="0" wp14:anchorId="6FE1E3E0" wp14:editId="396920E7">
          <wp:simplePos x="0" y="0"/>
          <wp:positionH relativeFrom="column">
            <wp:posOffset>-382270</wp:posOffset>
          </wp:positionH>
          <wp:positionV relativeFrom="paragraph">
            <wp:posOffset>43815</wp:posOffset>
          </wp:positionV>
          <wp:extent cx="6706870" cy="518160"/>
          <wp:effectExtent l="0" t="0" r="0" b="0"/>
          <wp:wrapNone/>
          <wp:docPr id="5" name="תמונה 1" descr="פרטי יצירת קשר עם המועצה:&#10;E-mail:lc@lehavim.muni.il&#10;tel:089554777&#10;fax:089554774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תמונה 1" descr="פרטי יצירת קשר עם המועצה:&#10;E-mail:lc@lehavim.muni.il&#10;tel:089554777&#10;fax:089554774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687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3B77E" w14:textId="77777777" w:rsidR="00C05B3D" w:rsidRDefault="00C05B3D" w:rsidP="00870528">
      <w:r>
        <w:separator/>
      </w:r>
    </w:p>
  </w:footnote>
  <w:footnote w:type="continuationSeparator" w:id="0">
    <w:p w14:paraId="37A82B6B" w14:textId="77777777" w:rsidR="00C05B3D" w:rsidRDefault="00C05B3D" w:rsidP="00870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D8FF9" w14:textId="52D96239" w:rsidR="00D801F5" w:rsidRDefault="00A84703" w:rsidP="00736333">
    <w:pPr>
      <w:pStyle w:val="a5"/>
      <w:jc w:val="right"/>
      <w:rPr>
        <w:rtl/>
      </w:rPr>
    </w:pPr>
    <w:r>
      <w:rPr>
        <w:noProof/>
      </w:rPr>
      <w:drawing>
        <wp:inline distT="0" distB="0" distL="0" distR="0" wp14:anchorId="2FDA970F" wp14:editId="314AA696">
          <wp:extent cx="1200150" cy="1200150"/>
          <wp:effectExtent l="0" t="0" r="0" b="0"/>
          <wp:docPr id="1" name="תמונה 1" descr="תמונה המכילה לוגו וטקסט המועצה המקומית להבי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 descr="תמונה המכילה לוגו וטקסט המועצה המקומית להבים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5687"/>
    <w:multiLevelType w:val="hybridMultilevel"/>
    <w:tmpl w:val="BEC41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94588"/>
    <w:multiLevelType w:val="hybridMultilevel"/>
    <w:tmpl w:val="8DC67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21728"/>
    <w:multiLevelType w:val="hybridMultilevel"/>
    <w:tmpl w:val="4380177E"/>
    <w:lvl w:ilvl="0" w:tplc="AB06AB9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248C6"/>
    <w:multiLevelType w:val="hybridMultilevel"/>
    <w:tmpl w:val="CE1A3B44"/>
    <w:lvl w:ilvl="0" w:tplc="E48A317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C2D56"/>
    <w:multiLevelType w:val="hybridMultilevel"/>
    <w:tmpl w:val="8732EB4C"/>
    <w:lvl w:ilvl="0" w:tplc="E5BE5210">
      <w:start w:val="2"/>
      <w:numFmt w:val="bullet"/>
      <w:lvlText w:val=""/>
      <w:lvlJc w:val="left"/>
      <w:pPr>
        <w:ind w:left="360" w:hanging="360"/>
      </w:pPr>
      <w:rPr>
        <w:rFonts w:ascii="Symbol" w:eastAsia="Calibr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2070E4"/>
    <w:multiLevelType w:val="hybridMultilevel"/>
    <w:tmpl w:val="F5D47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AA5AC5"/>
    <w:multiLevelType w:val="hybridMultilevel"/>
    <w:tmpl w:val="B0F41F64"/>
    <w:lvl w:ilvl="0" w:tplc="5D78314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C3C0F5A"/>
    <w:multiLevelType w:val="hybridMultilevel"/>
    <w:tmpl w:val="B14C4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0C5E7D"/>
    <w:multiLevelType w:val="hybridMultilevel"/>
    <w:tmpl w:val="8C1698A8"/>
    <w:lvl w:ilvl="0" w:tplc="7D3CFA92">
      <w:start w:val="2"/>
      <w:numFmt w:val="bullet"/>
      <w:lvlText w:val=""/>
      <w:lvlJc w:val="left"/>
      <w:pPr>
        <w:ind w:left="360" w:hanging="360"/>
      </w:pPr>
      <w:rPr>
        <w:rFonts w:ascii="Symbol" w:eastAsia="Calibri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4764582">
    <w:abstractNumId w:val="5"/>
  </w:num>
  <w:num w:numId="2" w16cid:durableId="5181387">
    <w:abstractNumId w:val="6"/>
  </w:num>
  <w:num w:numId="3" w16cid:durableId="239020874">
    <w:abstractNumId w:val="3"/>
  </w:num>
  <w:num w:numId="4" w16cid:durableId="1033575904">
    <w:abstractNumId w:val="2"/>
  </w:num>
  <w:num w:numId="5" w16cid:durableId="2037802487">
    <w:abstractNumId w:val="4"/>
  </w:num>
  <w:num w:numId="6" w16cid:durableId="1025980450">
    <w:abstractNumId w:val="8"/>
  </w:num>
  <w:num w:numId="7" w16cid:durableId="1737556456">
    <w:abstractNumId w:val="7"/>
  </w:num>
  <w:num w:numId="8" w16cid:durableId="933395326">
    <w:abstractNumId w:val="0"/>
  </w:num>
  <w:num w:numId="9" w16cid:durableId="2044669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166"/>
    <w:rsid w:val="000056F5"/>
    <w:rsid w:val="0001549B"/>
    <w:rsid w:val="00035137"/>
    <w:rsid w:val="000407B0"/>
    <w:rsid w:val="000423A6"/>
    <w:rsid w:val="000564E6"/>
    <w:rsid w:val="00062BFD"/>
    <w:rsid w:val="00064416"/>
    <w:rsid w:val="000651F3"/>
    <w:rsid w:val="00066109"/>
    <w:rsid w:val="0007484A"/>
    <w:rsid w:val="000A5EFB"/>
    <w:rsid w:val="000D5CD5"/>
    <w:rsid w:val="00102EF1"/>
    <w:rsid w:val="00103F51"/>
    <w:rsid w:val="001054A8"/>
    <w:rsid w:val="00114A91"/>
    <w:rsid w:val="00145543"/>
    <w:rsid w:val="0014642B"/>
    <w:rsid w:val="001469F0"/>
    <w:rsid w:val="00150E21"/>
    <w:rsid w:val="00177F77"/>
    <w:rsid w:val="0018621D"/>
    <w:rsid w:val="00192B8B"/>
    <w:rsid w:val="00194243"/>
    <w:rsid w:val="00197B57"/>
    <w:rsid w:val="001B328D"/>
    <w:rsid w:val="001C109E"/>
    <w:rsid w:val="001D2126"/>
    <w:rsid w:val="001F0FC8"/>
    <w:rsid w:val="001F3523"/>
    <w:rsid w:val="00201A27"/>
    <w:rsid w:val="00214378"/>
    <w:rsid w:val="00221367"/>
    <w:rsid w:val="00232B2C"/>
    <w:rsid w:val="0024136E"/>
    <w:rsid w:val="00257812"/>
    <w:rsid w:val="002912AF"/>
    <w:rsid w:val="002965D7"/>
    <w:rsid w:val="002A089B"/>
    <w:rsid w:val="002A4927"/>
    <w:rsid w:val="002A51A7"/>
    <w:rsid w:val="002C2631"/>
    <w:rsid w:val="002E2B2E"/>
    <w:rsid w:val="002E2E14"/>
    <w:rsid w:val="002E6919"/>
    <w:rsid w:val="00305E53"/>
    <w:rsid w:val="00310C62"/>
    <w:rsid w:val="00321C4E"/>
    <w:rsid w:val="00322862"/>
    <w:rsid w:val="00326F34"/>
    <w:rsid w:val="003312BC"/>
    <w:rsid w:val="00345C58"/>
    <w:rsid w:val="0037094E"/>
    <w:rsid w:val="00371794"/>
    <w:rsid w:val="00375480"/>
    <w:rsid w:val="00384680"/>
    <w:rsid w:val="00387A0E"/>
    <w:rsid w:val="00391AFA"/>
    <w:rsid w:val="003A13D7"/>
    <w:rsid w:val="003A437F"/>
    <w:rsid w:val="003D698B"/>
    <w:rsid w:val="003E604A"/>
    <w:rsid w:val="00404092"/>
    <w:rsid w:val="00415E52"/>
    <w:rsid w:val="00433478"/>
    <w:rsid w:val="004430BE"/>
    <w:rsid w:val="0046222C"/>
    <w:rsid w:val="00491615"/>
    <w:rsid w:val="004A3DEB"/>
    <w:rsid w:val="004D5046"/>
    <w:rsid w:val="005334D5"/>
    <w:rsid w:val="005651C3"/>
    <w:rsid w:val="0057574B"/>
    <w:rsid w:val="00590810"/>
    <w:rsid w:val="00590FFD"/>
    <w:rsid w:val="00594B53"/>
    <w:rsid w:val="005D21ED"/>
    <w:rsid w:val="005E26F1"/>
    <w:rsid w:val="005F0387"/>
    <w:rsid w:val="005F1D96"/>
    <w:rsid w:val="00616F57"/>
    <w:rsid w:val="00622571"/>
    <w:rsid w:val="00622FE4"/>
    <w:rsid w:val="00662E27"/>
    <w:rsid w:val="00680262"/>
    <w:rsid w:val="00686D54"/>
    <w:rsid w:val="006A064E"/>
    <w:rsid w:val="006B3521"/>
    <w:rsid w:val="006C2E4D"/>
    <w:rsid w:val="006D612A"/>
    <w:rsid w:val="006E2A58"/>
    <w:rsid w:val="006F546F"/>
    <w:rsid w:val="00736333"/>
    <w:rsid w:val="00754BBD"/>
    <w:rsid w:val="00774B85"/>
    <w:rsid w:val="0077723E"/>
    <w:rsid w:val="00782BDA"/>
    <w:rsid w:val="007A147D"/>
    <w:rsid w:val="007A1C43"/>
    <w:rsid w:val="007C7135"/>
    <w:rsid w:val="007D4D86"/>
    <w:rsid w:val="008614E0"/>
    <w:rsid w:val="00861CA5"/>
    <w:rsid w:val="008702CD"/>
    <w:rsid w:val="00870528"/>
    <w:rsid w:val="00876F3D"/>
    <w:rsid w:val="0088373E"/>
    <w:rsid w:val="0089272C"/>
    <w:rsid w:val="00896DDE"/>
    <w:rsid w:val="008A4C8C"/>
    <w:rsid w:val="009025C3"/>
    <w:rsid w:val="00907C5F"/>
    <w:rsid w:val="00925A5C"/>
    <w:rsid w:val="009657ED"/>
    <w:rsid w:val="0099455C"/>
    <w:rsid w:val="009A234A"/>
    <w:rsid w:val="009B6AA7"/>
    <w:rsid w:val="00A0268D"/>
    <w:rsid w:val="00A54EE0"/>
    <w:rsid w:val="00A7199F"/>
    <w:rsid w:val="00A732DB"/>
    <w:rsid w:val="00A84703"/>
    <w:rsid w:val="00A85681"/>
    <w:rsid w:val="00AB53F2"/>
    <w:rsid w:val="00AC2937"/>
    <w:rsid w:val="00AC45C1"/>
    <w:rsid w:val="00AC60B5"/>
    <w:rsid w:val="00AD57B4"/>
    <w:rsid w:val="00AD7166"/>
    <w:rsid w:val="00B051F8"/>
    <w:rsid w:val="00B41AB7"/>
    <w:rsid w:val="00B443E0"/>
    <w:rsid w:val="00B515EF"/>
    <w:rsid w:val="00B854E1"/>
    <w:rsid w:val="00B87B83"/>
    <w:rsid w:val="00BA21FA"/>
    <w:rsid w:val="00BB0FB2"/>
    <w:rsid w:val="00BC585E"/>
    <w:rsid w:val="00BD2FBD"/>
    <w:rsid w:val="00BF0E6E"/>
    <w:rsid w:val="00C05B3D"/>
    <w:rsid w:val="00C321D9"/>
    <w:rsid w:val="00C512E1"/>
    <w:rsid w:val="00C53E71"/>
    <w:rsid w:val="00C91C0C"/>
    <w:rsid w:val="00C96099"/>
    <w:rsid w:val="00C97B9D"/>
    <w:rsid w:val="00CA0B99"/>
    <w:rsid w:val="00CB0B98"/>
    <w:rsid w:val="00CC1AA3"/>
    <w:rsid w:val="00CC3F03"/>
    <w:rsid w:val="00CC6F59"/>
    <w:rsid w:val="00CE094C"/>
    <w:rsid w:val="00CF29FB"/>
    <w:rsid w:val="00D17EB7"/>
    <w:rsid w:val="00D228D1"/>
    <w:rsid w:val="00D304FD"/>
    <w:rsid w:val="00D52E38"/>
    <w:rsid w:val="00D6057F"/>
    <w:rsid w:val="00D801F5"/>
    <w:rsid w:val="00DA5228"/>
    <w:rsid w:val="00DC1D46"/>
    <w:rsid w:val="00DE2813"/>
    <w:rsid w:val="00E135BD"/>
    <w:rsid w:val="00E27E4E"/>
    <w:rsid w:val="00E31783"/>
    <w:rsid w:val="00E46603"/>
    <w:rsid w:val="00E542C6"/>
    <w:rsid w:val="00E57F15"/>
    <w:rsid w:val="00E76934"/>
    <w:rsid w:val="00E81575"/>
    <w:rsid w:val="00E8545C"/>
    <w:rsid w:val="00E94351"/>
    <w:rsid w:val="00E95B61"/>
    <w:rsid w:val="00E968B5"/>
    <w:rsid w:val="00EA58BC"/>
    <w:rsid w:val="00EE69F3"/>
    <w:rsid w:val="00EF2EE0"/>
    <w:rsid w:val="00EF329F"/>
    <w:rsid w:val="00F05E5F"/>
    <w:rsid w:val="00F12ACE"/>
    <w:rsid w:val="00F51318"/>
    <w:rsid w:val="00F75DB2"/>
    <w:rsid w:val="00F82C41"/>
    <w:rsid w:val="00FA5F29"/>
    <w:rsid w:val="00FC0EBA"/>
    <w:rsid w:val="00FC5D30"/>
    <w:rsid w:val="00FC73EF"/>
    <w:rsid w:val="00FE7F12"/>
    <w:rsid w:val="00FF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9166FE"/>
  <w15:chartTrackingRefBased/>
  <w15:docId w15:val="{993AAC85-12F3-43A7-9E8A-18F4FB51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794"/>
    <w:pPr>
      <w:bidi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371794"/>
    <w:rPr>
      <w:color w:val="0000FF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345C58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link w:val="a3"/>
    <w:uiPriority w:val="99"/>
    <w:semiHidden/>
    <w:rsid w:val="00345C5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70528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link w:val="a5"/>
    <w:uiPriority w:val="99"/>
    <w:rsid w:val="00870528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870528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link w:val="a7"/>
    <w:uiPriority w:val="99"/>
    <w:rsid w:val="00870528"/>
    <w:rPr>
      <w:rFonts w:ascii="Calibri" w:hAnsi="Calibri" w:cs="Times New Roman"/>
    </w:rPr>
  </w:style>
  <w:style w:type="paragraph" w:styleId="a9">
    <w:name w:val="List Paragraph"/>
    <w:basedOn w:val="a"/>
    <w:uiPriority w:val="34"/>
    <w:qFormat/>
    <w:rsid w:val="00384680"/>
    <w:pPr>
      <w:ind w:left="720"/>
      <w:contextualSpacing/>
    </w:pPr>
  </w:style>
  <w:style w:type="table" w:styleId="aa">
    <w:name w:val="Table Grid"/>
    <w:basedOn w:val="a1"/>
    <w:uiPriority w:val="59"/>
    <w:rsid w:val="00E57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4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Nira\2018\1-2018\&#1500;&#1492;&#1489;&#1497;&#1501;\&#1491;&#1507;%20&#1500;&#1493;&#1490;&#1493;%20&#1500;&#1492;&#1489;&#1497;&#1501;\&#1491;&#1507;%20&#1500;&#1493;&#1490;&#1493;%20&#1500;&#1492;&#1489;&#1497;&#1501;%20&#1506;&#1489;&#1512;&#1497;&#1514;%202017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6B246-DF26-4D26-BA91-3457ADE7A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דף לוגו להבים עברית 2017.dot</Template>
  <TotalTime>6</TotalTime>
  <Pages>4</Pages>
  <Words>341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שאלון אישי / בקשה למשרה פנויה</dc:title>
  <dc:subject/>
  <dc:creator>Nira</dc:creator>
  <cp:keywords>שאלון אישי/בקשה למשרה פנויה</cp:keywords>
  <cp:lastModifiedBy>Modiin</cp:lastModifiedBy>
  <cp:revision>5</cp:revision>
  <cp:lastPrinted>2025-06-05T10:14:00Z</cp:lastPrinted>
  <dcterms:created xsi:type="dcterms:W3CDTF">2025-04-30T09:46:00Z</dcterms:created>
  <dcterms:modified xsi:type="dcterms:W3CDTF">2025-06-05T10:14:00Z</dcterms:modified>
</cp:coreProperties>
</file>